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614B" w14:textId="77777777" w:rsidR="001A74D2" w:rsidRDefault="001A74D2" w:rsidP="00A007A0">
      <w:pPr>
        <w:pStyle w:val="Quote"/>
        <w:jc w:val="left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137D21" w14:paraId="3DED2872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370E62B2" w14:textId="77777777" w:rsidR="00137D21" w:rsidRDefault="00137D21" w:rsidP="00F64F7E">
            <w:pPr>
              <w:pStyle w:val="Month"/>
            </w:pPr>
            <w:r>
              <w:lastRenderedPageBreak/>
              <w:t>August</w:t>
            </w:r>
          </w:p>
        </w:tc>
      </w:tr>
      <w:tr w:rsidR="00137D21" w14:paraId="74692791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4E3578D3" w14:textId="77777777" w:rsidR="00137D21" w:rsidRDefault="00DA398C" w:rsidP="00F64F7E">
            <w:pPr>
              <w:pStyle w:val="Year"/>
            </w:pPr>
            <w:r>
              <w:t>2025</w:t>
            </w:r>
          </w:p>
        </w:tc>
      </w:tr>
      <w:tr w:rsidR="00137D21" w14:paraId="3E38EC21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011FDB9E" w14:textId="09B01FD7" w:rsidR="00137D21" w:rsidRDefault="00137D21" w:rsidP="00F64F7E">
            <w:pPr>
              <w:pStyle w:val="Subtitle"/>
            </w:pPr>
            <w:r>
              <w:t xml:space="preserve"> </w:t>
            </w:r>
            <w:r w:rsidR="0006774D">
              <w:t xml:space="preserve">First Christian Church </w:t>
            </w:r>
            <w:proofErr w:type="gramStart"/>
            <w:r w:rsidR="0006774D">
              <w:t>Of</w:t>
            </w:r>
            <w:proofErr w:type="gramEnd"/>
            <w:r w:rsidR="0006774D">
              <w:t xml:space="preserve"> Wolfeboro </w:t>
            </w:r>
          </w:p>
        </w:tc>
      </w:tr>
      <w:tr w:rsidR="00137D21" w14:paraId="5DFE7D65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28C77C84" w14:textId="77777777" w:rsidR="00137D21" w:rsidRPr="0078527C" w:rsidRDefault="00137D21" w:rsidP="00F64F7E"/>
        </w:tc>
        <w:tc>
          <w:tcPr>
            <w:tcW w:w="6300" w:type="dxa"/>
            <w:gridSpan w:val="5"/>
          </w:tcPr>
          <w:p w14:paraId="0800A0AF" w14:textId="77777777" w:rsidR="00137D21" w:rsidRPr="0078527C" w:rsidRDefault="00137D21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1B210D0D" w14:textId="58BB8A5F" w:rsidR="00137D21" w:rsidRDefault="00A007A0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EA8E17" wp14:editId="4BD14BA3">
                  <wp:extent cx="1307939" cy="1983468"/>
                  <wp:effectExtent l="0" t="0" r="635" b="0"/>
                  <wp:docPr id="801822161" name="Picture 1" descr="A white church with tre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22161" name="Picture 1" descr="A white church with trees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49" cy="199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21" w14:paraId="5068DE84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071D6516" w14:textId="77777777" w:rsidR="00137D21" w:rsidRPr="0078527C" w:rsidRDefault="00137D21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0DBBA4DC" w14:textId="568AB6D6" w:rsidR="00137D21" w:rsidRDefault="00137D21" w:rsidP="00F64F7E">
            <w:pPr>
              <w:pStyle w:val="Title"/>
            </w:pPr>
          </w:p>
          <w:p w14:paraId="72B0314F" w14:textId="18CAA772" w:rsidR="00137D21" w:rsidRPr="0078527C" w:rsidRDefault="00F42FB4" w:rsidP="00F64F7E">
            <w:r w:rsidRPr="00F42FB4">
              <w:rPr>
                <w:rFonts w:ascii="CircularXX" w:hAnsi="CircularXX"/>
                <w:spacing w:val="9"/>
                <w:shd w:val="clear" w:color="auto" w:fill="FFFAF5"/>
              </w:rPr>
              <w:t>“August is the slow, gentle month that stretches out the longest across the span of a year. It yawns and lingers on with the light in its palms.” — Victoria Erickson</w:t>
            </w:r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6C60960A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49A644C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22D428C" w14:textId="77777777" w:rsidR="00137D21" w:rsidRDefault="00000000" w:rsidP="00F64F7E">
            <w:pPr>
              <w:pStyle w:val="Days"/>
            </w:pPr>
            <w:sdt>
              <w:sdtPr>
                <w:id w:val="-781489369"/>
                <w:placeholder>
                  <w:docPart w:val="A92E65A116C5C9488A0377EE3BC2F121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D5ED178" w14:textId="77777777" w:rsidR="00137D21" w:rsidRDefault="00000000" w:rsidP="00F64F7E">
            <w:pPr>
              <w:pStyle w:val="Days"/>
            </w:pPr>
            <w:sdt>
              <w:sdtPr>
                <w:id w:val="592897343"/>
                <w:placeholder>
                  <w:docPart w:val="F24FFC2E435B9040A7A32DD858E3E1FC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996D5EA" w14:textId="77777777" w:rsidR="00137D21" w:rsidRDefault="00000000" w:rsidP="00F64F7E">
            <w:pPr>
              <w:pStyle w:val="Days"/>
            </w:pPr>
            <w:sdt>
              <w:sdtPr>
                <w:id w:val="-5829758"/>
                <w:placeholder>
                  <w:docPart w:val="F1112999C73AFD4DB179924B0D6DBA6D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A994C72" w14:textId="77777777" w:rsidR="00137D21" w:rsidRDefault="00000000" w:rsidP="00F64F7E">
            <w:pPr>
              <w:pStyle w:val="Days"/>
            </w:pPr>
            <w:sdt>
              <w:sdtPr>
                <w:id w:val="-1174807778"/>
                <w:placeholder>
                  <w:docPart w:val="4A0911215AACB5428A65A4F82C20DC44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6169479" w14:textId="77777777" w:rsidR="00137D21" w:rsidRDefault="00000000" w:rsidP="00F64F7E">
            <w:pPr>
              <w:pStyle w:val="Days"/>
            </w:pPr>
            <w:sdt>
              <w:sdtPr>
                <w:id w:val="1992519304"/>
                <w:placeholder>
                  <w:docPart w:val="BC3FE8D9DFDA8445ABD5CB3A3AA12725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4A9E60" w14:textId="77777777" w:rsidR="00137D21" w:rsidRDefault="00000000" w:rsidP="00F64F7E">
            <w:pPr>
              <w:pStyle w:val="Days"/>
            </w:pPr>
            <w:sdt>
              <w:sdtPr>
                <w:id w:val="-1337911634"/>
                <w:placeholder>
                  <w:docPart w:val="2E133CD30511C84C82B35120D7696D04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8AAC075" w14:textId="77777777" w:rsidR="00137D21" w:rsidRDefault="00000000" w:rsidP="00F64F7E">
            <w:pPr>
              <w:pStyle w:val="Days"/>
            </w:pPr>
            <w:sdt>
              <w:sdtPr>
                <w:id w:val="1810663090"/>
                <w:placeholder>
                  <w:docPart w:val="C3C81BAB37E3574CA756120F7BB526F1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DA398C" w14:paraId="171535B2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AAA03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D1A18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2F2E7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170E7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9370C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5B6CCC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699F68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</w:t>
            </w:r>
          </w:p>
        </w:tc>
      </w:tr>
      <w:tr w:rsidR="00DA398C" w14:paraId="163D9022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B9AA22" w14:textId="52E5B3DB" w:rsidR="00DA398C" w:rsidRPr="00A007A0" w:rsidRDefault="00DA398C" w:rsidP="00A007A0">
            <w:pPr>
              <w:pStyle w:val="Dates"/>
              <w:jc w:val="left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C0A43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69490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2319A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9B4D5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F3F01B" w14:textId="5C61C2E4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4F174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2ED229D5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CF33CE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033C4D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2D4758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16A7B4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6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2C68BB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BA7FB0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C14DCA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9</w:t>
            </w:r>
          </w:p>
        </w:tc>
      </w:tr>
      <w:tr w:rsidR="00DA398C" w14:paraId="42FA74A7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9B95FD" w14:textId="4FBA9711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D5DAF0" w14:textId="4E2C255F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3CDC5E" w14:textId="5E82A1A8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5AA9DD" w14:textId="6E062089" w:rsidR="0065163D" w:rsidRDefault="00A007A0" w:rsidP="0065163D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765957E3" w14:textId="3A95DBE2" w:rsidR="0065163D" w:rsidRPr="0065163D" w:rsidRDefault="0065163D" w:rsidP="0065163D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28336FB5" w14:textId="77777777" w:rsidR="0065163D" w:rsidRDefault="0065163D" w:rsidP="0065163D"/>
          <w:p w14:paraId="72DEB7F2" w14:textId="54809806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43A8C9" w14:textId="645510E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AF1A2F" w14:textId="2E75FE8E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8C5DE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1A6FD25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5A046F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68E108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8DA70E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4E91F1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13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417376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F75672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BC58CA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16</w:t>
            </w:r>
          </w:p>
        </w:tc>
      </w:tr>
      <w:tr w:rsidR="00DA398C" w14:paraId="1F412122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4A6463" w14:textId="6D6E4F14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F9EBAD" w14:textId="7FB34D7F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D33126" w14:textId="1CB0FF0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2EB7EE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3E53273D" w14:textId="77777777" w:rsidR="0065163D" w:rsidRPr="0065163D" w:rsidRDefault="0065163D" w:rsidP="0065163D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5D116ED2" w14:textId="4D341C49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D55D56" w14:textId="632E0292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395DE1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146A6710" w14:textId="1CD7868E" w:rsidR="0065163D" w:rsidRDefault="0065163D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Council/ planning meeting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009AD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1543E857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A0CA41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7BDC3B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BC9B40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9CBB98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20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D58BC9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60887E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6127E2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23</w:t>
            </w:r>
          </w:p>
        </w:tc>
      </w:tr>
      <w:tr w:rsidR="00DA398C" w14:paraId="04217770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34FFE9" w14:textId="3BDCAF79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4A713A" w14:textId="75465349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E680E9" w14:textId="25F5FC73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88510E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4B9A5C2E" w14:textId="77777777" w:rsidR="0065163D" w:rsidRPr="0065163D" w:rsidRDefault="0065163D" w:rsidP="0065163D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18EC1F06" w14:textId="68E29507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6EDB62" w14:textId="6403319F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E30CE6" w14:textId="69937CB2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72CCA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3730203E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EFBE96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6F2B21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D65207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15A37F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27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2E0786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E33EA1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E65AA5" w14:textId="77777777" w:rsidR="00DA398C" w:rsidRDefault="00DA398C" w:rsidP="00DA398C">
            <w:pPr>
              <w:pStyle w:val="Dates"/>
              <w:rPr>
                <w:noProof/>
              </w:rPr>
            </w:pPr>
            <w:r w:rsidRPr="003964BA">
              <w:t>30</w:t>
            </w:r>
          </w:p>
        </w:tc>
      </w:tr>
      <w:tr w:rsidR="00DA398C" w14:paraId="31A565CF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51BC1F" w14:textId="1C447C84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AAC3AE" w14:textId="5A23B3FF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21E2EC" w14:textId="26BD16BA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EE286C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7291992A" w14:textId="77777777" w:rsidR="0065163D" w:rsidRPr="0065163D" w:rsidRDefault="0065163D" w:rsidP="0065163D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7F0B432F" w14:textId="3F1DB649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1D5EE7" w14:textId="71E6EAC1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CEB548" w14:textId="3295ABE3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0D849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4A85039C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3F89D2" w14:textId="77777777" w:rsidR="00DA398C" w:rsidRDefault="00DA398C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970C0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B5B1C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72DAF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47193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9FF50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87EC6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37D21" w14:paraId="0A7F464A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E8497E" w14:textId="0A699957" w:rsidR="00137D21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584E1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B90180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7B855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B6F50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E3F87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C0F4E1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6B061FB1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137D21" w14:paraId="035933E4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64FAC4B5" w14:textId="77777777" w:rsidR="00137D21" w:rsidRDefault="00F64F7E" w:rsidP="00F64F7E">
            <w:pPr>
              <w:pStyle w:val="Month"/>
            </w:pPr>
            <w:r>
              <w:lastRenderedPageBreak/>
              <w:t>September</w:t>
            </w:r>
          </w:p>
        </w:tc>
      </w:tr>
      <w:tr w:rsidR="00137D21" w14:paraId="79055008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10286708" w14:textId="77777777" w:rsidR="00137D21" w:rsidRDefault="00DA398C" w:rsidP="00F64F7E">
            <w:pPr>
              <w:pStyle w:val="Year"/>
            </w:pPr>
            <w:r>
              <w:t>2025</w:t>
            </w:r>
          </w:p>
        </w:tc>
      </w:tr>
      <w:tr w:rsidR="00137D21" w14:paraId="29415ACA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5BDC309A" w14:textId="679066A9" w:rsidR="00137D21" w:rsidRDefault="0006774D" w:rsidP="00F64F7E">
            <w:pPr>
              <w:pStyle w:val="Subtitle"/>
            </w:pPr>
            <w:r>
              <w:t xml:space="preserve">First Christian Church </w:t>
            </w:r>
            <w:proofErr w:type="gramStart"/>
            <w:r>
              <w:t>Of</w:t>
            </w:r>
            <w:proofErr w:type="gramEnd"/>
            <w:r>
              <w:t xml:space="preserve"> Wolfeboro</w:t>
            </w:r>
          </w:p>
        </w:tc>
      </w:tr>
      <w:tr w:rsidR="00137D21" w14:paraId="07EC180A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4B44BEDD" w14:textId="77777777" w:rsidR="00137D21" w:rsidRPr="0078527C" w:rsidRDefault="00137D21" w:rsidP="00F64F7E"/>
        </w:tc>
        <w:tc>
          <w:tcPr>
            <w:tcW w:w="6300" w:type="dxa"/>
            <w:gridSpan w:val="5"/>
          </w:tcPr>
          <w:p w14:paraId="275B0911" w14:textId="77777777" w:rsidR="00137D21" w:rsidRPr="0078527C" w:rsidRDefault="00137D21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6A77906A" w14:textId="556B13CE" w:rsidR="00137D21" w:rsidRDefault="00A007A0" w:rsidP="00F64F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312987" wp14:editId="568DAA68">
                  <wp:extent cx="1273215" cy="1930810"/>
                  <wp:effectExtent l="0" t="0" r="0" b="0"/>
                  <wp:docPr id="517155316" name="Picture 2" descr="A white church with tre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55316" name="Picture 2" descr="A white church with trees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663" cy="193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21" w14:paraId="27C384CE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0762EFD5" w14:textId="77777777" w:rsidR="00137D21" w:rsidRPr="0078527C" w:rsidRDefault="00137D21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79977AB1" w14:textId="2B27FED8" w:rsidR="00137D21" w:rsidRDefault="00137D21" w:rsidP="00F64F7E">
            <w:pPr>
              <w:pStyle w:val="Title"/>
            </w:pPr>
          </w:p>
          <w:p w14:paraId="6D819B76" w14:textId="1A17046F" w:rsidR="00F42FB4" w:rsidRDefault="00F42FB4" w:rsidP="00F42FB4">
            <w:pPr>
              <w:shd w:val="clear" w:color="auto" w:fill="FFFFFF"/>
              <w:spacing w:before="100" w:beforeAutospacing="1" w:after="100" w:afterAutospacing="1" w:line="405" w:lineRule="atLeast"/>
              <w:ind w:left="720"/>
              <w:rPr>
                <w:rFonts w:ascii="Lato" w:hAnsi="Lato"/>
                <w:sz w:val="27"/>
                <w:szCs w:val="27"/>
              </w:rPr>
            </w:pPr>
            <w:r>
              <w:rPr>
                <w:rFonts w:ascii="Lato" w:hAnsi="Lato"/>
                <w:sz w:val="27"/>
                <w:szCs w:val="27"/>
              </w:rPr>
              <w:t>“And then the sun took a step back, the leaves lulled themselves to sleep, and autumn awakened." -Raquel Franco</w:t>
            </w:r>
          </w:p>
          <w:p w14:paraId="434AE0F8" w14:textId="66710D45" w:rsidR="00137D21" w:rsidRPr="0078527C" w:rsidRDefault="00137D21" w:rsidP="00F64F7E"/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2AA56FEC" w14:textId="77777777" w:rsidR="00137D21" w:rsidRDefault="00137D21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37D21" w14:paraId="0452C97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2CAA509" w14:textId="77777777" w:rsidR="00137D21" w:rsidRDefault="00000000" w:rsidP="00F64F7E">
            <w:pPr>
              <w:pStyle w:val="Days"/>
            </w:pPr>
            <w:sdt>
              <w:sdtPr>
                <w:id w:val="671306592"/>
                <w:placeholder>
                  <w:docPart w:val="4C2ABFB3E8AABD4690D97D60A4CF06BF"/>
                </w:placeholder>
                <w:temporary/>
                <w:showingPlcHdr/>
                <w15:appearance w15:val="hidden"/>
              </w:sdtPr>
              <w:sdtContent>
                <w:r w:rsidR="00137D21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32A07B7" w14:textId="77777777" w:rsidR="00137D21" w:rsidRDefault="00000000" w:rsidP="00F64F7E">
            <w:pPr>
              <w:pStyle w:val="Days"/>
            </w:pPr>
            <w:sdt>
              <w:sdtPr>
                <w:id w:val="-812723994"/>
                <w:placeholder>
                  <w:docPart w:val="6F4885A15BCDAB479D5EB07090AD3996"/>
                </w:placeholder>
                <w:temporary/>
                <w:showingPlcHdr/>
                <w15:appearance w15:val="hidden"/>
              </w:sdtPr>
              <w:sdtContent>
                <w:r w:rsidR="00137D21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E76A8DB" w14:textId="77777777" w:rsidR="00137D21" w:rsidRDefault="00000000" w:rsidP="00F64F7E">
            <w:pPr>
              <w:pStyle w:val="Days"/>
            </w:pPr>
            <w:sdt>
              <w:sdtPr>
                <w:id w:val="1843501560"/>
                <w:placeholder>
                  <w:docPart w:val="ED41479BC9EF514D95F73BBDC4EFE98F"/>
                </w:placeholder>
                <w:temporary/>
                <w:showingPlcHdr/>
                <w15:appearance w15:val="hidden"/>
              </w:sdtPr>
              <w:sdtContent>
                <w:r w:rsidR="00137D21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938CE4D" w14:textId="77777777" w:rsidR="00137D21" w:rsidRDefault="00000000" w:rsidP="00F64F7E">
            <w:pPr>
              <w:pStyle w:val="Days"/>
            </w:pPr>
            <w:sdt>
              <w:sdtPr>
                <w:id w:val="592896417"/>
                <w:placeholder>
                  <w:docPart w:val="ABD860D9DCF2144C8208B5D69FBE2605"/>
                </w:placeholder>
                <w:temporary/>
                <w:showingPlcHdr/>
                <w15:appearance w15:val="hidden"/>
              </w:sdtPr>
              <w:sdtContent>
                <w:r w:rsidR="00137D21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34F2A3B" w14:textId="77777777" w:rsidR="00137D21" w:rsidRDefault="00000000" w:rsidP="00F64F7E">
            <w:pPr>
              <w:pStyle w:val="Days"/>
            </w:pPr>
            <w:sdt>
              <w:sdtPr>
                <w:id w:val="1449279033"/>
                <w:placeholder>
                  <w:docPart w:val="B69FD130FE31134DA5CFD6CC99D207A4"/>
                </w:placeholder>
                <w:temporary/>
                <w:showingPlcHdr/>
                <w15:appearance w15:val="hidden"/>
              </w:sdtPr>
              <w:sdtContent>
                <w:r w:rsidR="00137D21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F13CD23" w14:textId="77777777" w:rsidR="00137D21" w:rsidRDefault="00000000" w:rsidP="00F64F7E">
            <w:pPr>
              <w:pStyle w:val="Days"/>
            </w:pPr>
            <w:sdt>
              <w:sdtPr>
                <w:id w:val="1503236000"/>
                <w:placeholder>
                  <w:docPart w:val="F69ED5992E5C7C43A37C89771741427B"/>
                </w:placeholder>
                <w:temporary/>
                <w:showingPlcHdr/>
                <w15:appearance w15:val="hidden"/>
              </w:sdtPr>
              <w:sdtContent>
                <w:r w:rsidR="00137D21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5B177EF" w14:textId="77777777" w:rsidR="00137D21" w:rsidRDefault="00000000" w:rsidP="00F64F7E">
            <w:pPr>
              <w:pStyle w:val="Days"/>
            </w:pPr>
            <w:sdt>
              <w:sdtPr>
                <w:id w:val="1495909446"/>
                <w:placeholder>
                  <w:docPart w:val="90EB8E66B047554B86525DEC2D26C2AA"/>
                </w:placeholder>
                <w:temporary/>
                <w:showingPlcHdr/>
                <w15:appearance w15:val="hidden"/>
              </w:sdtPr>
              <w:sdtContent>
                <w:r w:rsidR="00137D21">
                  <w:t>Saturday</w:t>
                </w:r>
              </w:sdtContent>
            </w:sdt>
          </w:p>
        </w:tc>
      </w:tr>
      <w:tr w:rsidR="00DA398C" w14:paraId="06036357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08AD0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E3DA77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40BBC2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6FC19E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3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639076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4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A9ABF9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5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3756A3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6</w:t>
            </w:r>
          </w:p>
        </w:tc>
      </w:tr>
      <w:tr w:rsidR="00DA398C" w14:paraId="4F175135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06B5F4" w14:textId="0C1E5B6C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7F3811" w14:textId="32EFF19E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96C9A1" w14:textId="3A14FF2F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1C27FB" w14:textId="77777777" w:rsidR="00DA398C" w:rsidRPr="00E66B0A" w:rsidRDefault="00A007A0" w:rsidP="00DA398C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2736BEDF" w14:textId="77777777" w:rsidR="0065163D" w:rsidRPr="0065163D" w:rsidRDefault="0065163D" w:rsidP="0065163D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45C1FD14" w14:textId="528E7E2C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16CF11" w14:textId="3F8B3E7E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12A11C" w14:textId="5BE93FD0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BB722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378C6624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932E94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6EB2D1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CEC79A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CC4A52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10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4BEA6D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6D521B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F3AEF8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13</w:t>
            </w:r>
          </w:p>
        </w:tc>
      </w:tr>
      <w:tr w:rsidR="00DA398C" w14:paraId="345D2560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374B45" w14:textId="03A6081E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B77A1B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044F67E4" w14:textId="5807DC53" w:rsidR="00E66B0A" w:rsidRDefault="00E66B0A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Concil Meeting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1D03BB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755156CA" w14:textId="38AF9683" w:rsidR="00E66B0A" w:rsidRDefault="00E66B0A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Concil Meeting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B7717D" w14:textId="77777777" w:rsidR="00DA398C" w:rsidRPr="00E66B0A" w:rsidRDefault="00A007A0" w:rsidP="00DA398C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1189B3C9" w14:textId="77777777" w:rsidR="0065163D" w:rsidRPr="0065163D" w:rsidRDefault="0065163D" w:rsidP="0065163D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4C7B6FBB" w14:textId="7E3DA6CC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7A2570" w14:textId="1E34DA0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FAFEA0" w14:textId="6C9CB9AC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06F7C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73FD28BB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6FACAA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3FD8F6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734216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BB3568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17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FCDACD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62ECA0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1C7D3C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20</w:t>
            </w:r>
          </w:p>
        </w:tc>
      </w:tr>
      <w:tr w:rsidR="00DA398C" w14:paraId="63D75995" w14:textId="77777777" w:rsidTr="0065163D">
        <w:tblPrEx>
          <w:tblLook w:val="04A0" w:firstRow="1" w:lastRow="0" w:firstColumn="1" w:lastColumn="0" w:noHBand="0" w:noVBand="1"/>
        </w:tblPrEx>
        <w:trPr>
          <w:trHeight w:hRule="exact" w:val="990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108824" w14:textId="13921E20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43B0CE" w14:textId="538BDCBE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E2C5F9" w14:textId="37A03606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3155C2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5DB3E66A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599B62C6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10D1B3F5" w14:textId="18454538" w:rsidR="0065163D" w:rsidRDefault="0065163D" w:rsidP="00E66B0A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F170F4" w14:textId="347D424C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872E42" w14:textId="446525FD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06903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692BB1E8" w14:textId="77777777" w:rsidTr="00E66B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948D88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068387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F0CC2E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D5B708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24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DBA232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EA2E68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03283E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27</w:t>
            </w:r>
          </w:p>
        </w:tc>
      </w:tr>
      <w:tr w:rsidR="00DA398C" w14:paraId="2622EFD3" w14:textId="77777777" w:rsidTr="0065163D">
        <w:tblPrEx>
          <w:tblLook w:val="04A0" w:firstRow="1" w:lastRow="0" w:firstColumn="1" w:lastColumn="0" w:noHBand="0" w:noVBand="1"/>
        </w:tblPrEx>
        <w:trPr>
          <w:trHeight w:hRule="exact" w:val="1017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54F3E3" w14:textId="679A6014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F2BA96" w14:textId="431D3A58" w:rsidR="00E66B0A" w:rsidRDefault="00A007A0" w:rsidP="00E66B0A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53A3C9FD" w14:textId="77777777" w:rsidR="00E66B0A" w:rsidRPr="00E66B0A" w:rsidRDefault="00E66B0A" w:rsidP="00DA398C">
            <w:pPr>
              <w:pStyle w:val="Dates"/>
              <w:rPr>
                <w:b/>
                <w:noProof/>
                <w:color w:val="EFD2A0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66B0A">
              <w:rPr>
                <w:b/>
                <w:noProof/>
                <w:color w:val="EFD2A0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First day of </w:t>
            </w:r>
          </w:p>
          <w:p w14:paraId="721D26CD" w14:textId="52F3205E" w:rsidR="00E66B0A" w:rsidRDefault="00E66B0A" w:rsidP="00DA398C">
            <w:pPr>
              <w:pStyle w:val="Dates"/>
              <w:rPr>
                <w:noProof/>
              </w:rPr>
            </w:pPr>
            <w:r w:rsidRPr="00E66B0A">
              <w:rPr>
                <w:b/>
                <w:noProof/>
                <w:color w:val="EFD2A0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Autumn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66706B" w14:textId="02F39CA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468175" w14:textId="77777777" w:rsidR="0065163D" w:rsidRPr="0065163D" w:rsidRDefault="0065163D" w:rsidP="0065163D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12E12499" w14:textId="77777777" w:rsidR="0065163D" w:rsidRPr="00E66B0A" w:rsidRDefault="0065163D" w:rsidP="0065163D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6245B2CF" w14:textId="77777777" w:rsidR="0065163D" w:rsidRPr="0065163D" w:rsidRDefault="0065163D" w:rsidP="0065163D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6BF3B2ED" w14:textId="56CD299A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242A2D" w14:textId="17C1D39D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72F8C2" w14:textId="01DFF04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BE006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C0BFF81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573B29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854EA4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26ACA3" w14:textId="77777777" w:rsidR="00DA398C" w:rsidRDefault="00DA398C" w:rsidP="00DA398C">
            <w:pPr>
              <w:pStyle w:val="Dates"/>
              <w:rPr>
                <w:noProof/>
              </w:rPr>
            </w:pPr>
            <w:r w:rsidRPr="0012289C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B9D8D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C13C2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2C670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7A25E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37D21" w14:paraId="5E5875DD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55DEBD" w14:textId="2864D0C9" w:rsidR="00137D21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4EE190" w14:textId="071176CA" w:rsidR="00137D21" w:rsidRDefault="00A007A0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30102E" w14:textId="4406D031" w:rsidR="00137D21" w:rsidRDefault="00A007A0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E9776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9650D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A8C25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355DB4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2F8FA3F5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AE9753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EFFE2D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F6F8F0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B8F1DE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23B3F5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BB7D78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C938AA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  <w:tr w:rsidR="00137D21" w14:paraId="0A5C3846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91AB7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6B0C27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BE28E8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3425F9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A18532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7F8A6F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EE91CC" w14:textId="77777777" w:rsidR="00137D21" w:rsidRDefault="00137D21" w:rsidP="00F64F7E">
            <w:pPr>
              <w:pStyle w:val="Dates"/>
              <w:rPr>
                <w:noProof/>
              </w:rPr>
            </w:pPr>
          </w:p>
        </w:tc>
      </w:tr>
    </w:tbl>
    <w:p w14:paraId="61D850D5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F64F7E" w14:paraId="595A6A87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42A1EEFE" w14:textId="77777777" w:rsidR="00F64F7E" w:rsidRDefault="00F64F7E" w:rsidP="00F64F7E">
            <w:pPr>
              <w:pStyle w:val="Month"/>
            </w:pPr>
            <w:r>
              <w:lastRenderedPageBreak/>
              <w:t>October</w:t>
            </w:r>
          </w:p>
        </w:tc>
      </w:tr>
      <w:tr w:rsidR="00F64F7E" w14:paraId="5D9DEB72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7CB5983A" w14:textId="77777777" w:rsidR="00F64F7E" w:rsidRDefault="00DA398C" w:rsidP="00F64F7E">
            <w:pPr>
              <w:pStyle w:val="Year"/>
            </w:pPr>
            <w:r>
              <w:t>2025</w:t>
            </w:r>
          </w:p>
        </w:tc>
      </w:tr>
      <w:tr w:rsidR="00F64F7E" w14:paraId="533D61AA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0E5E505B" w14:textId="29BF620C" w:rsidR="00F64F7E" w:rsidRDefault="0006774D" w:rsidP="00F64F7E">
            <w:pPr>
              <w:pStyle w:val="Subtitle"/>
            </w:pPr>
            <w:r>
              <w:t xml:space="preserve">First Christian Church </w:t>
            </w:r>
            <w:proofErr w:type="gramStart"/>
            <w:r>
              <w:t>Of</w:t>
            </w:r>
            <w:proofErr w:type="gramEnd"/>
            <w:r>
              <w:t xml:space="preserve"> Wolfeboro</w:t>
            </w:r>
          </w:p>
        </w:tc>
      </w:tr>
      <w:tr w:rsidR="00F64F7E" w14:paraId="087F7491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74D88FD8" w14:textId="77777777" w:rsidR="00F64F7E" w:rsidRPr="0078527C" w:rsidRDefault="00F64F7E" w:rsidP="00F64F7E"/>
        </w:tc>
        <w:tc>
          <w:tcPr>
            <w:tcW w:w="6300" w:type="dxa"/>
            <w:gridSpan w:val="5"/>
          </w:tcPr>
          <w:p w14:paraId="3313508C" w14:textId="77777777" w:rsidR="00F64F7E" w:rsidRPr="0078527C" w:rsidRDefault="00F64F7E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0705E71A" w14:textId="169E256D" w:rsidR="00F64F7E" w:rsidRDefault="00A007A0" w:rsidP="00F64F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6837B3" wp14:editId="2B114947">
                  <wp:extent cx="1342663" cy="2036126"/>
                  <wp:effectExtent l="0" t="0" r="3810" b="0"/>
                  <wp:docPr id="114589183" name="Picture 3" descr="A white church with tre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89183" name="Picture 3" descr="A white church with trees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125" cy="204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F7E" w14:paraId="7CCED2AA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1CA780EC" w14:textId="77777777" w:rsidR="00F64F7E" w:rsidRPr="0078527C" w:rsidRDefault="00F64F7E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61099195" w14:textId="15482DB2" w:rsidR="00F64F7E" w:rsidRDefault="00F64F7E" w:rsidP="00F64F7E">
            <w:pPr>
              <w:pStyle w:val="Title"/>
            </w:pPr>
          </w:p>
          <w:p w14:paraId="4722F5A4" w14:textId="1097025B" w:rsidR="00F64F7E" w:rsidRPr="0078527C" w:rsidRDefault="00F42FB4" w:rsidP="00F64F7E">
            <w:r>
              <w:rPr>
                <w:rFonts w:ascii="Lora" w:hAnsi="Lora"/>
                <w:color w:val="000000"/>
                <w:sz w:val="29"/>
                <w:szCs w:val="29"/>
              </w:rPr>
              <w:t xml:space="preserve">"Autumn shows us how beautiful it is to let things go." </w:t>
            </w:r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23367FBA" w14:textId="77777777" w:rsidR="00F64F7E" w:rsidRDefault="00F64F7E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F64F7E" w14:paraId="6E7048BD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574CAA1" w14:textId="77777777" w:rsidR="00F64F7E" w:rsidRDefault="00000000" w:rsidP="00F64F7E">
            <w:pPr>
              <w:pStyle w:val="Days"/>
            </w:pPr>
            <w:sdt>
              <w:sdtPr>
                <w:id w:val="1403173083"/>
                <w:placeholder>
                  <w:docPart w:val="04A02D8DFE3181468FF64A71DFFA3CFD"/>
                </w:placeholder>
                <w:temporary/>
                <w:showingPlcHdr/>
                <w15:appearance w15:val="hidden"/>
              </w:sdtPr>
              <w:sdtContent>
                <w:r w:rsidR="00F64F7E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C8E5A88" w14:textId="77777777" w:rsidR="00F64F7E" w:rsidRDefault="00000000" w:rsidP="00F64F7E">
            <w:pPr>
              <w:pStyle w:val="Days"/>
            </w:pPr>
            <w:sdt>
              <w:sdtPr>
                <w:id w:val="505401177"/>
                <w:placeholder>
                  <w:docPart w:val="ECACF702BE4CE0478F5643E056C7B98A"/>
                </w:placeholder>
                <w:temporary/>
                <w:showingPlcHdr/>
                <w15:appearance w15:val="hidden"/>
              </w:sdtPr>
              <w:sdtContent>
                <w:r w:rsidR="00F64F7E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C33D74A" w14:textId="77777777" w:rsidR="00F64F7E" w:rsidRDefault="00000000" w:rsidP="00F64F7E">
            <w:pPr>
              <w:pStyle w:val="Days"/>
            </w:pPr>
            <w:sdt>
              <w:sdtPr>
                <w:id w:val="-483856160"/>
                <w:placeholder>
                  <w:docPart w:val="8077A949E6BD804F83F826F71BCBC573"/>
                </w:placeholder>
                <w:temporary/>
                <w:showingPlcHdr/>
                <w15:appearance w15:val="hidden"/>
              </w:sdtPr>
              <w:sdtContent>
                <w:r w:rsidR="00F64F7E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D72173" w14:textId="77777777" w:rsidR="00F64F7E" w:rsidRDefault="00000000" w:rsidP="00F64F7E">
            <w:pPr>
              <w:pStyle w:val="Days"/>
            </w:pPr>
            <w:sdt>
              <w:sdtPr>
                <w:id w:val="747229367"/>
                <w:placeholder>
                  <w:docPart w:val="0C1CB3EC28129F4893165FE8A815B6B3"/>
                </w:placeholder>
                <w:temporary/>
                <w:showingPlcHdr/>
                <w15:appearance w15:val="hidden"/>
              </w:sdtPr>
              <w:sdtContent>
                <w:r w:rsidR="00F64F7E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2B2461" w14:textId="77777777" w:rsidR="00F64F7E" w:rsidRDefault="00000000" w:rsidP="00F64F7E">
            <w:pPr>
              <w:pStyle w:val="Days"/>
            </w:pPr>
            <w:sdt>
              <w:sdtPr>
                <w:id w:val="1494838180"/>
                <w:placeholder>
                  <w:docPart w:val="71C86BF50233E54994FC4FECFB97C2AA"/>
                </w:placeholder>
                <w:temporary/>
                <w:showingPlcHdr/>
                <w15:appearance w15:val="hidden"/>
              </w:sdtPr>
              <w:sdtContent>
                <w:r w:rsidR="00F64F7E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D1F4A6C" w14:textId="77777777" w:rsidR="00F64F7E" w:rsidRDefault="00000000" w:rsidP="00F64F7E">
            <w:pPr>
              <w:pStyle w:val="Days"/>
            </w:pPr>
            <w:sdt>
              <w:sdtPr>
                <w:id w:val="-1042437958"/>
                <w:placeholder>
                  <w:docPart w:val="26030ADB805580488AA861E6AE742E65"/>
                </w:placeholder>
                <w:temporary/>
                <w:showingPlcHdr/>
                <w15:appearance w15:val="hidden"/>
              </w:sdtPr>
              <w:sdtContent>
                <w:r w:rsidR="00F64F7E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476D904" w14:textId="77777777" w:rsidR="00F64F7E" w:rsidRDefault="00000000" w:rsidP="00F64F7E">
            <w:pPr>
              <w:pStyle w:val="Days"/>
            </w:pPr>
            <w:sdt>
              <w:sdtPr>
                <w:id w:val="1137604804"/>
                <w:placeholder>
                  <w:docPart w:val="4684996B08DDA84EB3660BECC5C1BB47"/>
                </w:placeholder>
                <w:temporary/>
                <w:showingPlcHdr/>
                <w15:appearance w15:val="hidden"/>
              </w:sdtPr>
              <w:sdtContent>
                <w:r w:rsidR="00F64F7E">
                  <w:t>Saturday</w:t>
                </w:r>
              </w:sdtContent>
            </w:sdt>
          </w:p>
        </w:tc>
      </w:tr>
      <w:tr w:rsidR="00DA398C" w14:paraId="68EAC63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A3762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F82A1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741E4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BA8D24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C587E0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FA887F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3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534E2B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4</w:t>
            </w:r>
          </w:p>
        </w:tc>
      </w:tr>
      <w:tr w:rsidR="00DA398C" w14:paraId="08089E5F" w14:textId="77777777" w:rsidTr="00E66B0A">
        <w:tblPrEx>
          <w:tblLook w:val="04A0" w:firstRow="1" w:lastRow="0" w:firstColumn="1" w:lastColumn="0" w:noHBand="0" w:noVBand="1"/>
        </w:tblPrEx>
        <w:trPr>
          <w:trHeight w:hRule="exact" w:val="1269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C45E0B" w14:textId="4959CBA8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5888D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86667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2DF874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55A16450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2B9239AA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5F15AC36" w14:textId="546DCA19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7C6A4F" w14:textId="12EEF7A1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7EEF72" w14:textId="7481DC20" w:rsidR="00E66B0A" w:rsidRDefault="00A007A0" w:rsidP="00E66B0A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3AEDB409" w14:textId="77777777" w:rsidR="00AA6650" w:rsidRDefault="00AA6650" w:rsidP="00DA398C">
            <w:pPr>
              <w:pStyle w:val="Dates"/>
              <w:rPr>
                <w:b/>
                <w:outline/>
                <w:noProof/>
                <w:color w:val="D39BC8" w:themeColor="accent4"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FBCD07F" w14:textId="56CABE27" w:rsidR="00E66B0A" w:rsidRPr="00E66B0A" w:rsidRDefault="00E66B0A" w:rsidP="00DA398C">
            <w:pPr>
              <w:pStyle w:val="Dates"/>
              <w:rPr>
                <w:b/>
                <w:outline/>
                <w:noProof/>
                <w:color w:val="D39BC8" w:themeColor="accent4"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66B0A">
              <w:rPr>
                <w:b/>
                <w:outline/>
                <w:noProof/>
                <w:color w:val="D39BC8" w:themeColor="accent4"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Women’s </w:t>
            </w:r>
          </w:p>
          <w:p w14:paraId="07A25E9F" w14:textId="77777777" w:rsidR="00E66B0A" w:rsidRDefault="00E66B0A" w:rsidP="00DA398C">
            <w:pPr>
              <w:pStyle w:val="Dates"/>
              <w:rPr>
                <w:b/>
                <w:outline/>
                <w:noProof/>
                <w:color w:val="D39BC8" w:themeColor="accent4"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66B0A">
              <w:rPr>
                <w:b/>
                <w:outline/>
                <w:noProof/>
                <w:color w:val="D39BC8" w:themeColor="accent4"/>
                <w:sz w:val="20"/>
                <w:szCs w:val="2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Harvest Event</w:t>
            </w:r>
          </w:p>
          <w:p w14:paraId="0907389C" w14:textId="2E3492B7" w:rsidR="00E66B0A" w:rsidRDefault="00E66B0A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137F5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74BF2CEF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B068B8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AE3C41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4A422F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D9E43C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8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159F7F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94B2D7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29DA492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11</w:t>
            </w:r>
          </w:p>
        </w:tc>
      </w:tr>
      <w:tr w:rsidR="00DA398C" w14:paraId="6DA204ED" w14:textId="77777777" w:rsidTr="0065163D">
        <w:tblPrEx>
          <w:tblLook w:val="04A0" w:firstRow="1" w:lastRow="0" w:firstColumn="1" w:lastColumn="0" w:noHBand="0" w:noVBand="1"/>
        </w:tblPrEx>
        <w:trPr>
          <w:trHeight w:hRule="exact" w:val="1026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2BB9FF" w14:textId="2AA28786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8B4F11" w14:textId="00B198FC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7C45F7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50651A70" w14:textId="01CD173C" w:rsidR="007941D7" w:rsidRDefault="007941D7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Concil Meeting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BAF81D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56CD43B4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1BAB420F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51B41DAB" w14:textId="0C41F902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E300F1" w14:textId="59FA86F6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A7CC87" w14:textId="7B185EE9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5E52F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588B7F53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A3FCA4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202C38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4D37F0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67B2A0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43C860E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EFB070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507B01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18</w:t>
            </w:r>
          </w:p>
        </w:tc>
      </w:tr>
      <w:tr w:rsidR="00DA398C" w14:paraId="6847F2A8" w14:textId="77777777" w:rsidTr="00AD14EB">
        <w:tblPrEx>
          <w:tblLook w:val="04A0" w:firstRow="1" w:lastRow="0" w:firstColumn="1" w:lastColumn="0" w:noHBand="0" w:noVBand="1"/>
        </w:tblPrEx>
        <w:trPr>
          <w:trHeight w:hRule="exact" w:val="1287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70921F" w14:textId="77777777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  <w:p w14:paraId="14979FEC" w14:textId="77777777" w:rsidR="00A007A0" w:rsidRDefault="00A007A0" w:rsidP="00A007A0">
            <w:pPr>
              <w:pStyle w:val="Dates"/>
              <w:jc w:val="left"/>
              <w:rPr>
                <w:noProof/>
              </w:rPr>
            </w:pPr>
          </w:p>
          <w:p w14:paraId="7AA06DB3" w14:textId="3FCDBD58" w:rsidR="00A007A0" w:rsidRPr="00AD14EB" w:rsidRDefault="00A007A0" w:rsidP="00A007A0">
            <w:pPr>
              <w:pStyle w:val="Dates"/>
              <w:jc w:val="left"/>
              <w:rPr>
                <w:noProof/>
                <w:sz w:val="20"/>
                <w:szCs w:val="20"/>
              </w:rPr>
            </w:pPr>
            <w:r w:rsidRPr="00AD14EB">
              <w:rPr>
                <w:b/>
                <w:noProof/>
                <w:color w:val="D39BC8" w:themeColor="accent4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Sheila’s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9D6CC0" w14:textId="70FDFEC9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620433" w14:textId="5B2465AC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1201FC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11E2CD6F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44EFC73B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6447FB81" w14:textId="1E5D4CAE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88821E" w14:textId="7C5376D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F49535" w14:textId="290308D3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0D0A1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70135A8E" w14:textId="77777777" w:rsidTr="00E66B0A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3517FC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E5E92D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2F39E4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CCB1CD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22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CDD460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59249E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DE8EA6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25</w:t>
            </w:r>
          </w:p>
        </w:tc>
      </w:tr>
      <w:tr w:rsidR="00DA398C" w14:paraId="4334C99E" w14:textId="77777777" w:rsidTr="007E3004">
        <w:tblPrEx>
          <w:tblLook w:val="04A0" w:firstRow="1" w:lastRow="0" w:firstColumn="1" w:lastColumn="0" w:noHBand="0" w:noVBand="1"/>
        </w:tblPrEx>
        <w:trPr>
          <w:trHeight w:hRule="exact" w:val="1197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AD6C4B" w14:textId="77777777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  <w:p w14:paraId="326A56CF" w14:textId="77777777" w:rsidR="007E3004" w:rsidRDefault="00857775" w:rsidP="00A007A0">
            <w:pPr>
              <w:pStyle w:val="Dates"/>
              <w:jc w:val="left"/>
              <w:rPr>
                <w:b/>
                <w:noProof/>
                <w:color w:val="D39BC8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noProof/>
                <w:color w:val="D39BC8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Mission </w:t>
            </w:r>
          </w:p>
          <w:p w14:paraId="3185FB23" w14:textId="65F88A7F" w:rsidR="00857775" w:rsidRDefault="00857775" w:rsidP="00A007A0">
            <w:pPr>
              <w:pStyle w:val="Dates"/>
              <w:jc w:val="left"/>
              <w:rPr>
                <w:noProof/>
              </w:rPr>
            </w:pPr>
            <w:r>
              <w:rPr>
                <w:b/>
                <w:noProof/>
                <w:color w:val="D39BC8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Moment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0049CC" w14:textId="74763DB9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1C2061" w14:textId="772ACF73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029FDD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43BBA791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11184E0E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7C12FA15" w14:textId="40656889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10F774" w14:textId="0D68300E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F218B2" w14:textId="71084C38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AA52B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13781A07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278BA3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24D2DF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BA62A4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671F2B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29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239C8D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397E3A" w14:textId="77777777" w:rsidR="00DA398C" w:rsidRDefault="00DA398C" w:rsidP="00DA398C">
            <w:pPr>
              <w:pStyle w:val="Dates"/>
              <w:rPr>
                <w:noProof/>
              </w:rPr>
            </w:pPr>
            <w:r w:rsidRPr="00B54D05"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AC48F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F64F7E" w14:paraId="03798BCA" w14:textId="77777777" w:rsidTr="0065163D">
        <w:tblPrEx>
          <w:tblLook w:val="04A0" w:firstRow="1" w:lastRow="0" w:firstColumn="1" w:lastColumn="0" w:noHBand="0" w:noVBand="1"/>
        </w:tblPrEx>
        <w:trPr>
          <w:trHeight w:hRule="exact" w:val="1026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8B4069" w14:textId="441FBD70" w:rsidR="00F64F7E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32A2A8" w14:textId="6660F6F4" w:rsidR="00F64F7E" w:rsidRDefault="00A007A0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96EECE" w14:textId="30EEDD29" w:rsidR="00F64F7E" w:rsidRDefault="00A007A0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772389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319B1E4E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26E66097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0C545019" w14:textId="56A744A9" w:rsidR="0065163D" w:rsidRDefault="0065163D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917AEB" w14:textId="6A01EE45" w:rsidR="00F64F7E" w:rsidRDefault="00A007A0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CA9A25" w14:textId="77777777" w:rsidR="00F64F7E" w:rsidRDefault="00A007A0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78F5FF66" w14:textId="77777777" w:rsidR="00E66B0A" w:rsidRDefault="00E66B0A" w:rsidP="00F64F7E">
            <w:pPr>
              <w:pStyle w:val="Dates"/>
              <w:rPr>
                <w:noProof/>
              </w:rPr>
            </w:pPr>
          </w:p>
          <w:p w14:paraId="7D2546CF" w14:textId="43C85F1F" w:rsidR="00E66B0A" w:rsidRDefault="00E66B0A" w:rsidP="00F64F7E">
            <w:pPr>
              <w:pStyle w:val="Dates"/>
              <w:rPr>
                <w:noProof/>
              </w:rPr>
            </w:pPr>
            <w:r w:rsidRPr="00E66B0A">
              <w:rPr>
                <w:noProof/>
                <w14:glow w14:rad="139700">
                  <w14:schemeClr w14:val="accent2">
                    <w14:alpha w14:val="60000"/>
                    <w14:satMod w14:val="175000"/>
                  </w14:schemeClr>
                </w14:gl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Halloween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1A714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3F8D5E75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F47EA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AC98D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6FB8A9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0BF55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D03BE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96442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C1CAC9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76819F14" w14:textId="77777777" w:rsidTr="00AD14EB">
        <w:tblPrEx>
          <w:tblLook w:val="04A0" w:firstRow="1" w:lastRow="0" w:firstColumn="1" w:lastColumn="0" w:noHBand="0" w:noVBand="1"/>
        </w:tblPrEx>
        <w:trPr>
          <w:trHeight w:hRule="exact" w:val="79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6D7563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3D2A5C" w14:textId="77777777" w:rsidR="00F64F7E" w:rsidRDefault="00F64F7E" w:rsidP="00AD14EB">
            <w:pPr>
              <w:pStyle w:val="Dates"/>
              <w:jc w:val="left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8EEBA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F2620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A72E3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A3AF2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82F1C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</w:tbl>
    <w:p w14:paraId="2B1FF350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49"/>
        <w:gridCol w:w="1530"/>
        <w:gridCol w:w="1530"/>
        <w:gridCol w:w="1541"/>
        <w:gridCol w:w="484"/>
        <w:gridCol w:w="1144"/>
        <w:gridCol w:w="1522"/>
        <w:gridCol w:w="1530"/>
      </w:tblGrid>
      <w:tr w:rsidR="00F64F7E" w14:paraId="60B2ACE4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03C61224" w14:textId="77777777" w:rsidR="00F64F7E" w:rsidRDefault="00F64F7E" w:rsidP="00F64F7E">
            <w:pPr>
              <w:pStyle w:val="Month"/>
            </w:pPr>
            <w:r>
              <w:lastRenderedPageBreak/>
              <w:t>November</w:t>
            </w:r>
          </w:p>
        </w:tc>
      </w:tr>
      <w:tr w:rsidR="00F64F7E" w14:paraId="24001948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419FA169" w14:textId="77777777" w:rsidR="00F64F7E" w:rsidRDefault="00DA398C" w:rsidP="00F64F7E">
            <w:pPr>
              <w:pStyle w:val="Year"/>
            </w:pPr>
            <w:r>
              <w:t>2025</w:t>
            </w:r>
          </w:p>
        </w:tc>
      </w:tr>
      <w:tr w:rsidR="00F64F7E" w14:paraId="6D063F8C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32D6945B" w14:textId="2E213B7B" w:rsidR="00F64F7E" w:rsidRDefault="0006774D" w:rsidP="00F64F7E">
            <w:pPr>
              <w:pStyle w:val="Subtitle"/>
            </w:pPr>
            <w:r>
              <w:t xml:space="preserve">First Christian Church </w:t>
            </w:r>
            <w:proofErr w:type="gramStart"/>
            <w:r>
              <w:t>Of</w:t>
            </w:r>
            <w:proofErr w:type="gramEnd"/>
            <w:r>
              <w:t xml:space="preserve"> Wolfeboro</w:t>
            </w:r>
          </w:p>
        </w:tc>
      </w:tr>
      <w:tr w:rsidR="00F64F7E" w14:paraId="4EFCAFD4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23C0CB8E" w14:textId="77777777" w:rsidR="00F64F7E" w:rsidRPr="0078527C" w:rsidRDefault="00F64F7E" w:rsidP="00F64F7E"/>
        </w:tc>
        <w:tc>
          <w:tcPr>
            <w:tcW w:w="6300" w:type="dxa"/>
            <w:gridSpan w:val="5"/>
          </w:tcPr>
          <w:p w14:paraId="364DDD6E" w14:textId="77777777" w:rsidR="00F64F7E" w:rsidRPr="0078527C" w:rsidRDefault="00F64F7E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64348C71" w14:textId="7549FCED" w:rsidR="00F64F7E" w:rsidRDefault="00A007A0" w:rsidP="00F64F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790ECD" wp14:editId="721BFD5F">
                  <wp:extent cx="1273215" cy="1930810"/>
                  <wp:effectExtent l="0" t="0" r="0" b="0"/>
                  <wp:docPr id="641489324" name="Picture 4" descr="A white church with tre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89324" name="Picture 4" descr="A white church with trees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37" cy="194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F7E" w14:paraId="47A2346C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4EF23D9E" w14:textId="77777777" w:rsidR="00F64F7E" w:rsidRPr="0078527C" w:rsidRDefault="00F64F7E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3E32BBED" w14:textId="0B3F9A14" w:rsidR="00F64F7E" w:rsidRDefault="00F64F7E" w:rsidP="00F64F7E">
            <w:pPr>
              <w:pStyle w:val="Title"/>
            </w:pPr>
          </w:p>
          <w:p w14:paraId="5D957FA0" w14:textId="77777777" w:rsidR="00265C6D" w:rsidRPr="00265C6D" w:rsidRDefault="00265C6D" w:rsidP="00265C6D">
            <w:pPr>
              <w:numPr>
                <w:ilvl w:val="0"/>
                <w:numId w:val="12"/>
              </w:numPr>
              <w:rPr>
                <w:rFonts w:ascii="Lora" w:hAnsi="Lora"/>
                <w:color w:val="000000"/>
                <w:sz w:val="29"/>
                <w:szCs w:val="29"/>
              </w:rPr>
            </w:pPr>
            <w:r w:rsidRPr="00265C6D">
              <w:rPr>
                <w:rFonts w:ascii="Lora" w:hAnsi="Lora"/>
                <w:color w:val="000000"/>
                <w:sz w:val="29"/>
                <w:szCs w:val="29"/>
              </w:rPr>
              <w:t>“Let them give thanks to the Lord for his unfailing love and his wonderful deeds for mankind, for he satisfies the thirsty and fills the hungry with good things.”- Psalm 107:8-9</w:t>
            </w:r>
          </w:p>
          <w:p w14:paraId="4B4DF58A" w14:textId="77777777" w:rsidR="00265C6D" w:rsidRPr="00265C6D" w:rsidRDefault="00265C6D" w:rsidP="00265C6D">
            <w:pPr>
              <w:ind w:left="720"/>
              <w:rPr>
                <w:rFonts w:ascii="Lora" w:hAnsi="Lora"/>
                <w:color w:val="000000"/>
                <w:sz w:val="29"/>
                <w:szCs w:val="29"/>
              </w:rPr>
            </w:pPr>
          </w:p>
          <w:p w14:paraId="15F2B1BD" w14:textId="77777777" w:rsidR="00265C6D" w:rsidRPr="00265C6D" w:rsidRDefault="00265C6D" w:rsidP="00265C6D">
            <w:pPr>
              <w:rPr>
                <w:rFonts w:ascii="Lora" w:hAnsi="Lora"/>
                <w:color w:val="000000"/>
                <w:sz w:val="29"/>
                <w:szCs w:val="29"/>
              </w:rPr>
            </w:pPr>
          </w:p>
          <w:p w14:paraId="3B6051A8" w14:textId="1A99626D" w:rsidR="00F64F7E" w:rsidRPr="0078527C" w:rsidRDefault="00F64F7E" w:rsidP="00F64F7E"/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79297CB5" w14:textId="77777777" w:rsidR="00F64F7E" w:rsidRDefault="00F64F7E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F64F7E" w14:paraId="044D90AA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4C1F910" w14:textId="77777777" w:rsidR="00F64F7E" w:rsidRDefault="00000000" w:rsidP="00F64F7E">
            <w:pPr>
              <w:pStyle w:val="Days"/>
            </w:pPr>
            <w:sdt>
              <w:sdtPr>
                <w:id w:val="-2095614073"/>
                <w:placeholder>
                  <w:docPart w:val="D001835CC7BA6B4A95FE56BCA178B509"/>
                </w:placeholder>
                <w:temporary/>
                <w:showingPlcHdr/>
                <w15:appearance w15:val="hidden"/>
              </w:sdtPr>
              <w:sdtContent>
                <w:r w:rsidR="00F64F7E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07CAEE3" w14:textId="77777777" w:rsidR="00F64F7E" w:rsidRDefault="00000000" w:rsidP="00F64F7E">
            <w:pPr>
              <w:pStyle w:val="Days"/>
            </w:pPr>
            <w:sdt>
              <w:sdtPr>
                <w:id w:val="-977446766"/>
                <w:placeholder>
                  <w:docPart w:val="8FCF10D9B5606046A2EC8501F7DC232B"/>
                </w:placeholder>
                <w:temporary/>
                <w:showingPlcHdr/>
                <w15:appearance w15:val="hidden"/>
              </w:sdtPr>
              <w:sdtContent>
                <w:r w:rsidR="00F64F7E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A4DE64D" w14:textId="77777777" w:rsidR="00F64F7E" w:rsidRDefault="00000000" w:rsidP="00F64F7E">
            <w:pPr>
              <w:pStyle w:val="Days"/>
            </w:pPr>
            <w:sdt>
              <w:sdtPr>
                <w:id w:val="529913134"/>
                <w:placeholder>
                  <w:docPart w:val="586D7B503B55FF46B95A20ACB0206371"/>
                </w:placeholder>
                <w:temporary/>
                <w:showingPlcHdr/>
                <w15:appearance w15:val="hidden"/>
              </w:sdtPr>
              <w:sdtContent>
                <w:r w:rsidR="00F64F7E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988D56A" w14:textId="77777777" w:rsidR="00F64F7E" w:rsidRDefault="00000000" w:rsidP="00F64F7E">
            <w:pPr>
              <w:pStyle w:val="Days"/>
            </w:pPr>
            <w:sdt>
              <w:sdtPr>
                <w:id w:val="-1314336062"/>
                <w:placeholder>
                  <w:docPart w:val="BACC971AEAF7874480CC816F8A808FFA"/>
                </w:placeholder>
                <w:temporary/>
                <w:showingPlcHdr/>
                <w15:appearance w15:val="hidden"/>
              </w:sdtPr>
              <w:sdtContent>
                <w:r w:rsidR="00F64F7E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1701B40" w14:textId="77777777" w:rsidR="00F64F7E" w:rsidRDefault="00000000" w:rsidP="00F64F7E">
            <w:pPr>
              <w:pStyle w:val="Days"/>
            </w:pPr>
            <w:sdt>
              <w:sdtPr>
                <w:id w:val="-1000261901"/>
                <w:placeholder>
                  <w:docPart w:val="DB3CDE83F18ECF41B1772047BF3BD604"/>
                </w:placeholder>
                <w:temporary/>
                <w:showingPlcHdr/>
                <w15:appearance w15:val="hidden"/>
              </w:sdtPr>
              <w:sdtContent>
                <w:r w:rsidR="00F64F7E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4D234A0" w14:textId="77777777" w:rsidR="00F64F7E" w:rsidRDefault="00000000" w:rsidP="00F64F7E">
            <w:pPr>
              <w:pStyle w:val="Days"/>
            </w:pPr>
            <w:sdt>
              <w:sdtPr>
                <w:id w:val="1509641470"/>
                <w:placeholder>
                  <w:docPart w:val="828D025C675F244292135E9620AAB781"/>
                </w:placeholder>
                <w:temporary/>
                <w:showingPlcHdr/>
                <w15:appearance w15:val="hidden"/>
              </w:sdtPr>
              <w:sdtContent>
                <w:r w:rsidR="00F64F7E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F39B7D1" w14:textId="77777777" w:rsidR="00F64F7E" w:rsidRDefault="00000000" w:rsidP="00F64F7E">
            <w:pPr>
              <w:pStyle w:val="Days"/>
            </w:pPr>
            <w:sdt>
              <w:sdtPr>
                <w:id w:val="-213043095"/>
                <w:placeholder>
                  <w:docPart w:val="5848776B646D0D49A2A5B3F7466EFB47"/>
                </w:placeholder>
                <w:temporary/>
                <w:showingPlcHdr/>
                <w15:appearance w15:val="hidden"/>
              </w:sdtPr>
              <w:sdtContent>
                <w:r w:rsidR="00F64F7E">
                  <w:t>Saturday</w:t>
                </w:r>
              </w:sdtContent>
            </w:sdt>
          </w:p>
        </w:tc>
      </w:tr>
      <w:tr w:rsidR="00DA398C" w14:paraId="4AAD3755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B3850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032B0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96319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FA22D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182F1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D223D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B5132A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</w:t>
            </w:r>
          </w:p>
        </w:tc>
      </w:tr>
      <w:tr w:rsidR="00DA398C" w14:paraId="0C27697F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30822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FD2C6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9DC51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9EAA0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ED512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4F9FC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B2A31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244FFD39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06F331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AC98A3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686608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1EF8F4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417D62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74118A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D1950E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8</w:t>
            </w:r>
          </w:p>
        </w:tc>
      </w:tr>
      <w:tr w:rsidR="00DA398C" w14:paraId="26491F1B" w14:textId="77777777" w:rsidTr="0065163D">
        <w:tblPrEx>
          <w:tblLook w:val="04A0" w:firstRow="1" w:lastRow="0" w:firstColumn="1" w:lastColumn="0" w:noHBand="0" w:noVBand="1"/>
        </w:tblPrEx>
        <w:trPr>
          <w:trHeight w:hRule="exact" w:val="1008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B243F5" w14:textId="14E6DAC7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E5D615" w14:textId="2037A9F6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52D9CB" w14:textId="1280050E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F0CFF2" w14:textId="4790269B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03666A62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0B0BE1A2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517A0574" w14:textId="61DBC7E2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3022A2" w14:textId="6ACB034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AD857B" w14:textId="094961FC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E6975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2A3D9131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3B0641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6BD557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E42965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14E9C6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12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5921D9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7488A2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AA59A3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15</w:t>
            </w:r>
          </w:p>
        </w:tc>
      </w:tr>
      <w:tr w:rsidR="00DA398C" w14:paraId="0EFBFA70" w14:textId="77777777" w:rsidTr="0065163D">
        <w:tblPrEx>
          <w:tblLook w:val="04A0" w:firstRow="1" w:lastRow="0" w:firstColumn="1" w:lastColumn="0" w:noHBand="0" w:noVBand="1"/>
        </w:tblPrEx>
        <w:trPr>
          <w:trHeight w:hRule="exact" w:val="1026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F7C983" w14:textId="7763C999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FA6FB8" w14:textId="5F40B40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08813A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2DA632A5" w14:textId="22D73AC8" w:rsidR="00E66B0A" w:rsidRDefault="007941D7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Concil Meet</w:t>
            </w:r>
          </w:p>
          <w:p w14:paraId="349CCA79" w14:textId="31839022" w:rsidR="00E66B0A" w:rsidRDefault="00E66B0A" w:rsidP="00DA398C">
            <w:pPr>
              <w:pStyle w:val="Dates"/>
              <w:rPr>
                <w:noProof/>
              </w:rPr>
            </w:pPr>
            <w:r w:rsidRPr="00E66B0A">
              <w:rPr>
                <w:b/>
                <w:noProof/>
                <w:color w:val="65D6FF" w:themeColor="accent3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Veteran Day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25EBAB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49CEAD0D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18D1B2D4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7E105B9F" w14:textId="53045395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97D088" w14:textId="68076FB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27CF4A" w14:textId="0055B19A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483A9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6D857DE9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C356C7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E5040F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D97F5B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F7799D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19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012E4F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5A8855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2CF37B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22</w:t>
            </w:r>
          </w:p>
        </w:tc>
      </w:tr>
      <w:tr w:rsidR="00DA398C" w14:paraId="3D89C53C" w14:textId="77777777" w:rsidTr="0065163D">
        <w:tblPrEx>
          <w:tblLook w:val="04A0" w:firstRow="1" w:lastRow="0" w:firstColumn="1" w:lastColumn="0" w:noHBand="0" w:noVBand="1"/>
        </w:tblPrEx>
        <w:trPr>
          <w:trHeight w:hRule="exact" w:val="1026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3C57BE" w14:textId="4A39F375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FEF6DA" w14:textId="728B068E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50F970" w14:textId="5A877CD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C62E7B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30F1F8C1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4DE0D64F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637E1B45" w14:textId="1ACCDA36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E9213F" w14:textId="3FDC137F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AD5F67" w14:textId="78E4CCB8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31D37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6DBF586E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605C32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BDDC5B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BB6200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AB9D1F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26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B7A985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EF2583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7EF665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29</w:t>
            </w:r>
          </w:p>
        </w:tc>
      </w:tr>
      <w:tr w:rsidR="00DA398C" w14:paraId="2EE4519E" w14:textId="77777777" w:rsidTr="0065163D">
        <w:tblPrEx>
          <w:tblLook w:val="04A0" w:firstRow="1" w:lastRow="0" w:firstColumn="1" w:lastColumn="0" w:noHBand="0" w:noVBand="1"/>
        </w:tblPrEx>
        <w:trPr>
          <w:trHeight w:hRule="exact" w:val="1035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0B068B3" w14:textId="2C3DB987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AD74B7" w14:textId="7C8EAA06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637A95" w14:textId="081D99B3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8A7881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6C3DC49A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18AC3CB0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52626165" w14:textId="729E22B2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20ABD0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233F5388" w14:textId="1C54ACE2" w:rsidR="00E66B0A" w:rsidRDefault="00E66B0A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AD14EB">
              <w:rPr>
                <w:b/>
                <w:outline/>
                <w:noProof/>
                <w:color w:val="65D6FF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Thanksgiving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745B34" w14:textId="72ED17A9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DBA8B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6631950B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1BEBC6" w14:textId="77777777" w:rsidR="00DA398C" w:rsidRDefault="00DA398C" w:rsidP="00DA398C">
            <w:pPr>
              <w:pStyle w:val="Dates"/>
              <w:rPr>
                <w:noProof/>
              </w:rPr>
            </w:pPr>
            <w:r w:rsidRPr="001260CC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30C87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869C2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2041E2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8C2EC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EC550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887A0D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F64F7E" w14:paraId="7102B0F7" w14:textId="77777777" w:rsidTr="00265C6D">
        <w:tblPrEx>
          <w:tblLook w:val="04A0" w:firstRow="1" w:lastRow="0" w:firstColumn="1" w:lastColumn="0" w:noHBand="0" w:noVBand="1"/>
        </w:tblPrEx>
        <w:trPr>
          <w:trHeight w:hRule="exact" w:val="639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2FB166" w14:textId="57034AB5" w:rsidR="00F64F7E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B546D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6B3CB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05CC9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86A3F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4CC571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3F7F4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</w:tbl>
    <w:p w14:paraId="0F4BDC69" w14:textId="631596D4" w:rsidR="001A74D2" w:rsidRDefault="001A74D2" w:rsidP="001A74D2">
      <w:pPr>
        <w:pStyle w:val="Quote"/>
      </w:pPr>
    </w:p>
    <w:p w14:paraId="6C53522D" w14:textId="77777777" w:rsidR="001A74D2" w:rsidRDefault="001A74D2">
      <w:pPr>
        <w:pStyle w:val="Quote"/>
        <w:sectPr w:rsidR="001A74D2" w:rsidSect="00E85518">
          <w:pgSz w:w="12240" w:h="15840"/>
          <w:pgMar w:top="720" w:right="720" w:bottom="0" w:left="720" w:header="576" w:footer="576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F64F7E" w14:paraId="1DE4C17E" w14:textId="77777777" w:rsidTr="00F64F7E">
        <w:tc>
          <w:tcPr>
            <w:tcW w:w="10800" w:type="dxa"/>
            <w:gridSpan w:val="9"/>
            <w:shd w:val="clear" w:color="auto" w:fill="495E00" w:themeFill="accent1" w:themeFillShade="80"/>
          </w:tcPr>
          <w:p w14:paraId="538484BA" w14:textId="77777777" w:rsidR="00F64F7E" w:rsidRDefault="00F64F7E" w:rsidP="00F64F7E">
            <w:pPr>
              <w:pStyle w:val="Month"/>
            </w:pPr>
            <w:r>
              <w:lastRenderedPageBreak/>
              <w:t>December</w:t>
            </w:r>
          </w:p>
        </w:tc>
      </w:tr>
      <w:tr w:rsidR="00F64F7E" w14:paraId="02751404" w14:textId="77777777" w:rsidTr="00F64F7E">
        <w:tc>
          <w:tcPr>
            <w:tcW w:w="10800" w:type="dxa"/>
            <w:gridSpan w:val="9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6BDFC428" w14:textId="77777777" w:rsidR="00F64F7E" w:rsidRDefault="00DA398C" w:rsidP="00F64F7E">
            <w:pPr>
              <w:pStyle w:val="Year"/>
            </w:pPr>
            <w:r>
              <w:t>2025</w:t>
            </w:r>
          </w:p>
        </w:tc>
      </w:tr>
      <w:tr w:rsidR="00F64F7E" w14:paraId="33CF772F" w14:textId="77777777" w:rsidTr="0090268C">
        <w:tc>
          <w:tcPr>
            <w:tcW w:w="10800" w:type="dxa"/>
            <w:gridSpan w:val="9"/>
            <w:tcBorders>
              <w:top w:val="single" w:sz="12" w:space="0" w:color="FFFFFF" w:themeColor="background1"/>
            </w:tcBorders>
            <w:shd w:val="clear" w:color="auto" w:fill="595959" w:themeFill="text1" w:themeFillTint="A6"/>
          </w:tcPr>
          <w:p w14:paraId="608D9D11" w14:textId="41C9611D" w:rsidR="00F64F7E" w:rsidRDefault="0006774D" w:rsidP="00F64F7E">
            <w:pPr>
              <w:pStyle w:val="Subtitle"/>
            </w:pPr>
            <w:r>
              <w:t xml:space="preserve">First Christian Church </w:t>
            </w:r>
            <w:proofErr w:type="gramStart"/>
            <w:r>
              <w:t>Of</w:t>
            </w:r>
            <w:proofErr w:type="gramEnd"/>
            <w:r>
              <w:t xml:space="preserve"> Wolfeboro</w:t>
            </w:r>
          </w:p>
        </w:tc>
      </w:tr>
      <w:tr w:rsidR="00F64F7E" w14:paraId="6BD86E6E" w14:textId="77777777" w:rsidTr="00F64F7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391C2708" w14:textId="77777777" w:rsidR="00F64F7E" w:rsidRPr="0078527C" w:rsidRDefault="00F64F7E" w:rsidP="00F64F7E"/>
        </w:tc>
        <w:tc>
          <w:tcPr>
            <w:tcW w:w="6300" w:type="dxa"/>
            <w:gridSpan w:val="5"/>
          </w:tcPr>
          <w:p w14:paraId="08123966" w14:textId="77777777" w:rsidR="00F64F7E" w:rsidRPr="0078527C" w:rsidRDefault="00F64F7E" w:rsidP="00F64F7E"/>
        </w:tc>
        <w:tc>
          <w:tcPr>
            <w:tcW w:w="4230" w:type="dxa"/>
            <w:gridSpan w:val="3"/>
            <w:vMerge w:val="restart"/>
            <w:vAlign w:val="center"/>
          </w:tcPr>
          <w:p w14:paraId="3E30A937" w14:textId="74421487" w:rsidR="00F64F7E" w:rsidRDefault="00A007A0" w:rsidP="00F64F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1A8278" wp14:editId="63C67DAC">
                  <wp:extent cx="1331088" cy="2018573"/>
                  <wp:effectExtent l="0" t="0" r="2540" b="1270"/>
                  <wp:docPr id="505482693" name="Picture 5" descr="A white church with tre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82693" name="Picture 5" descr="A white church with trees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866" cy="202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F7E" w14:paraId="0C7B8D63" w14:textId="77777777" w:rsidTr="00F64F7E">
        <w:tblPrEx>
          <w:tblLook w:val="04A0" w:firstRow="1" w:lastRow="0" w:firstColumn="1" w:lastColumn="0" w:noHBand="0" w:noVBand="1"/>
        </w:tblPrEx>
        <w:trPr>
          <w:trHeight w:val="3285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69116ECA" w14:textId="77777777" w:rsidR="00F64F7E" w:rsidRPr="0078527C" w:rsidRDefault="00F64F7E" w:rsidP="00F64F7E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5CD42CBF" w14:textId="531D62B3" w:rsidR="00F64F7E" w:rsidRDefault="00F64F7E" w:rsidP="00F64F7E">
            <w:pPr>
              <w:pStyle w:val="Title"/>
            </w:pPr>
          </w:p>
          <w:p w14:paraId="2FEA05B1" w14:textId="4A3F3F17" w:rsidR="00265C6D" w:rsidRDefault="00265C6D" w:rsidP="00265C6D">
            <w:pPr>
              <w:pStyle w:val="Heading2"/>
              <w:rPr>
                <w:rFonts w:ascii="Georgia" w:hAnsi="Georgia"/>
                <w:color w:val="066963"/>
                <w:sz w:val="36"/>
                <w:szCs w:val="36"/>
              </w:rPr>
            </w:pPr>
            <w:r>
              <w:rPr>
                <w:rFonts w:ascii="Georgia" w:hAnsi="Georgia"/>
                <w:color w:val="066963"/>
              </w:rPr>
              <w:t>Isaiah 9:6-7</w:t>
            </w:r>
          </w:p>
          <w:p w14:paraId="3FE913D8" w14:textId="77777777" w:rsidR="00265C6D" w:rsidRDefault="00265C6D" w:rsidP="00265C6D">
            <w:pPr>
              <w:pStyle w:val="css-i9p093"/>
              <w:rPr>
                <w:rFonts w:ascii="Lora" w:hAnsi="Lora" w:cs="Arial"/>
                <w:color w:val="000000"/>
                <w:sz w:val="27"/>
                <w:szCs w:val="27"/>
              </w:rPr>
            </w:pPr>
            <w:r>
              <w:rPr>
                <w:rFonts w:ascii="Lora" w:hAnsi="Lora" w:cs="Arial"/>
                <w:color w:val="000000"/>
                <w:sz w:val="27"/>
                <w:szCs w:val="27"/>
              </w:rPr>
              <w:t>“For to us a child is born, to us a son is given...”</w:t>
            </w:r>
          </w:p>
          <w:p w14:paraId="52C594C5" w14:textId="20D9452B" w:rsidR="00F64F7E" w:rsidRPr="0078527C" w:rsidRDefault="00F64F7E" w:rsidP="00F64F7E"/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0E92D4D" w14:textId="77777777" w:rsidR="00F64F7E" w:rsidRDefault="00F64F7E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F64F7E" w14:paraId="36EC2660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AEBBB18" w14:textId="77777777" w:rsidR="00F64F7E" w:rsidRDefault="00000000" w:rsidP="00F64F7E">
            <w:pPr>
              <w:pStyle w:val="Days"/>
            </w:pPr>
            <w:sdt>
              <w:sdtPr>
                <w:id w:val="-266695043"/>
                <w:placeholder>
                  <w:docPart w:val="A710C4B4E05BF04684D3E3EF2B22A824"/>
                </w:placeholder>
                <w:temporary/>
                <w:showingPlcHdr/>
                <w15:appearance w15:val="hidden"/>
              </w:sdtPr>
              <w:sdtContent>
                <w:r w:rsidR="00F64F7E">
                  <w:t>Sunday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07592E6" w14:textId="77777777" w:rsidR="00F64F7E" w:rsidRDefault="00000000" w:rsidP="00F64F7E">
            <w:pPr>
              <w:pStyle w:val="Days"/>
            </w:pPr>
            <w:sdt>
              <w:sdtPr>
                <w:id w:val="-1640406243"/>
                <w:placeholder>
                  <w:docPart w:val="6DD4C59FDEB9194980F8679D3E8792B0"/>
                </w:placeholder>
                <w:temporary/>
                <w:showingPlcHdr/>
                <w15:appearance w15:val="hidden"/>
              </w:sdtPr>
              <w:sdtContent>
                <w:r w:rsidR="00F64F7E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991577F" w14:textId="77777777" w:rsidR="00F64F7E" w:rsidRDefault="00000000" w:rsidP="00F64F7E">
            <w:pPr>
              <w:pStyle w:val="Days"/>
            </w:pPr>
            <w:sdt>
              <w:sdtPr>
                <w:id w:val="-1682418680"/>
                <w:placeholder>
                  <w:docPart w:val="254E2F17F137A04DA835E6EFA0177897"/>
                </w:placeholder>
                <w:temporary/>
                <w:showingPlcHdr/>
                <w15:appearance w15:val="hidden"/>
              </w:sdtPr>
              <w:sdtContent>
                <w:r w:rsidR="00F64F7E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7D68A16" w14:textId="77777777" w:rsidR="00F64F7E" w:rsidRDefault="00000000" w:rsidP="00F64F7E">
            <w:pPr>
              <w:pStyle w:val="Days"/>
            </w:pPr>
            <w:sdt>
              <w:sdtPr>
                <w:id w:val="306141413"/>
                <w:placeholder>
                  <w:docPart w:val="AD2CE70428A6D14AAB52B67872EAE45A"/>
                </w:placeholder>
                <w:temporary/>
                <w:showingPlcHdr/>
                <w15:appearance w15:val="hidden"/>
              </w:sdtPr>
              <w:sdtContent>
                <w:r w:rsidR="00F64F7E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5C7C5DDC" w14:textId="77777777" w:rsidR="00F64F7E" w:rsidRDefault="00000000" w:rsidP="00F64F7E">
            <w:pPr>
              <w:pStyle w:val="Days"/>
            </w:pPr>
            <w:sdt>
              <w:sdtPr>
                <w:id w:val="-1826659932"/>
                <w:placeholder>
                  <w:docPart w:val="172CF90C4F7B534FB37A0617140CEC1F"/>
                </w:placeholder>
                <w:temporary/>
                <w:showingPlcHdr/>
                <w15:appearance w15:val="hidden"/>
              </w:sdtPr>
              <w:sdtContent>
                <w:r w:rsidR="00F64F7E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A29A208" w14:textId="77777777" w:rsidR="00F64F7E" w:rsidRDefault="00000000" w:rsidP="00F64F7E">
            <w:pPr>
              <w:pStyle w:val="Days"/>
            </w:pPr>
            <w:sdt>
              <w:sdtPr>
                <w:id w:val="862634711"/>
                <w:placeholder>
                  <w:docPart w:val="DD2A1ACD1C7ABE46807D6CE02F87C66A"/>
                </w:placeholder>
                <w:temporary/>
                <w:showingPlcHdr/>
                <w15:appearance w15:val="hidden"/>
              </w:sdtPr>
              <w:sdtContent>
                <w:r w:rsidR="00F64F7E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A39CFF8" w14:textId="77777777" w:rsidR="00F64F7E" w:rsidRDefault="00000000" w:rsidP="00F64F7E">
            <w:pPr>
              <w:pStyle w:val="Days"/>
            </w:pPr>
            <w:sdt>
              <w:sdtPr>
                <w:id w:val="593298852"/>
                <w:placeholder>
                  <w:docPart w:val="0DDDF29B9E69AC4B8F09AAF4ABD793CE"/>
                </w:placeholder>
                <w:temporary/>
                <w:showingPlcHdr/>
                <w15:appearance w15:val="hidden"/>
              </w:sdtPr>
              <w:sdtContent>
                <w:r w:rsidR="00F64F7E">
                  <w:t>Saturday</w:t>
                </w:r>
              </w:sdtContent>
            </w:sdt>
          </w:p>
        </w:tc>
      </w:tr>
      <w:tr w:rsidR="00DA398C" w14:paraId="48D7976A" w14:textId="77777777" w:rsidTr="00E66B0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88FD1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61B7B0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D0C976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CD6446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3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8C91F2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4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C7B374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5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3C2802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6</w:t>
            </w:r>
          </w:p>
        </w:tc>
      </w:tr>
      <w:tr w:rsidR="00DA398C" w14:paraId="10418617" w14:textId="77777777" w:rsidTr="0065163D">
        <w:tblPrEx>
          <w:tblLook w:val="04A0" w:firstRow="1" w:lastRow="0" w:firstColumn="1" w:lastColumn="0" w:noHBand="0" w:noVBand="1"/>
        </w:tblPrEx>
        <w:trPr>
          <w:trHeight w:hRule="exact" w:val="1017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D88A5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3ED982" w14:textId="0CB1A09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2B1DC6" w14:textId="156A6D71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D11219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09B04458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4A3A8FBA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1222350F" w14:textId="2EF53E73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5A4B27" w14:textId="116996AD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401F4AE" w14:textId="1AC6169C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14851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17D8EB54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C1DA93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EB1869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D145A46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D7F916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10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7B89AC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5D6CAA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1EA627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13</w:t>
            </w:r>
          </w:p>
        </w:tc>
      </w:tr>
      <w:tr w:rsidR="00DA398C" w14:paraId="4F16CFC2" w14:textId="77777777" w:rsidTr="0065163D">
        <w:tblPrEx>
          <w:tblLook w:val="04A0" w:firstRow="1" w:lastRow="0" w:firstColumn="1" w:lastColumn="0" w:noHBand="0" w:noVBand="1"/>
        </w:tblPrEx>
        <w:trPr>
          <w:trHeight w:hRule="exact" w:val="1026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C8C217" w14:textId="2635FEDE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BCADE9E" w14:textId="3C5E152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86DD66" w14:textId="7777777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60CB53C0" w14:textId="4C753AC5" w:rsidR="007941D7" w:rsidRDefault="007941D7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Concil meeting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A8AF68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395E04A5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66E4FBF1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7358CC6E" w14:textId="32716656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A79671" w14:textId="436FCE74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4337E8" w14:textId="33501EDE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C4845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2FC84120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2D1580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9EA90B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EC7C0CC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3C159F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17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16417D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DB3240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2392EC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20</w:t>
            </w:r>
          </w:p>
        </w:tc>
      </w:tr>
      <w:tr w:rsidR="00DA398C" w14:paraId="793DA715" w14:textId="77777777" w:rsidTr="0065163D">
        <w:tblPrEx>
          <w:tblLook w:val="04A0" w:firstRow="1" w:lastRow="0" w:firstColumn="1" w:lastColumn="0" w:noHBand="0" w:noVBand="1"/>
        </w:tblPrEx>
        <w:trPr>
          <w:trHeight w:hRule="exact" w:val="1026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7736DA" w14:textId="007F5728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8014F2" w14:textId="23BD059D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B07A42" w14:textId="258D1F2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A229C2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5D28F62E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0779228C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514EF07F" w14:textId="31F09061" w:rsidR="0065163D" w:rsidRDefault="0065163D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6D0CA8" w14:textId="74DFAD15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8B5EAC" w14:textId="43FFE249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BBDDE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7CD50CF4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3FD69A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18A318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359EB2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15D75F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24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F44701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54D5FF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A248F0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27</w:t>
            </w:r>
          </w:p>
        </w:tc>
      </w:tr>
      <w:tr w:rsidR="00DA398C" w14:paraId="5F0F100C" w14:textId="77777777" w:rsidTr="0065163D">
        <w:tblPrEx>
          <w:tblLook w:val="04A0" w:firstRow="1" w:lastRow="0" w:firstColumn="1" w:lastColumn="0" w:noHBand="0" w:noVBand="1"/>
        </w:tblPrEx>
        <w:trPr>
          <w:trHeight w:hRule="exact" w:val="936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5EF0D1" w14:textId="303F381A" w:rsidR="00DA398C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49454A" w14:textId="4A98D453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F3E6AD" w14:textId="64164AC4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6E68F9" w14:textId="302B1889" w:rsidR="0065163D" w:rsidRDefault="00A007A0" w:rsidP="0065163D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  <w:p w14:paraId="69E53690" w14:textId="5D021D9D" w:rsidR="0065163D" w:rsidRDefault="0065163D" w:rsidP="00DA398C">
            <w:pPr>
              <w:pStyle w:val="Dates"/>
              <w:rPr>
                <w:noProof/>
              </w:rPr>
            </w:pPr>
            <w:r w:rsidRPr="00E66B0A">
              <w:rPr>
                <w:noProof/>
                <w:color w:val="92BC00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Christmas Eve Service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6B299A" w14:textId="039A8602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27B304" w14:textId="5A13B8D7" w:rsidR="00DA398C" w:rsidRDefault="00A007A0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0B718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DA398C" w14:paraId="4569CC99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E78BA0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E46F36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8B4EA5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54FC97" w14:textId="77777777" w:rsidR="00DA398C" w:rsidRDefault="00DA398C" w:rsidP="00DA398C">
            <w:pPr>
              <w:pStyle w:val="Dates"/>
              <w:rPr>
                <w:noProof/>
              </w:rPr>
            </w:pPr>
            <w:r w:rsidRPr="00761548">
              <w:t>31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6AEEDF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5A9576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24AF6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F64F7E" w14:paraId="14905E31" w14:textId="77777777" w:rsidTr="00AD14EB">
        <w:tblPrEx>
          <w:tblLook w:val="04A0" w:firstRow="1" w:lastRow="0" w:firstColumn="1" w:lastColumn="0" w:noHBand="0" w:noVBand="1"/>
        </w:tblPrEx>
        <w:trPr>
          <w:trHeight w:hRule="exact" w:val="1053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6DADCAE" w14:textId="04581B7C" w:rsidR="00F64F7E" w:rsidRDefault="00A007A0" w:rsidP="00A007A0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Sunday Service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50C38C" w14:textId="41A70033" w:rsidR="00F64F7E" w:rsidRDefault="00A007A0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6A9E83" w14:textId="3EBF742D" w:rsidR="00F64F7E" w:rsidRDefault="00A007A0" w:rsidP="00F64F7E">
            <w:pPr>
              <w:pStyle w:val="Dates"/>
              <w:rPr>
                <w:noProof/>
              </w:rPr>
            </w:pPr>
            <w:r>
              <w:rPr>
                <w:noProof/>
              </w:rPr>
              <w:t>12 pm AA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15AE7E" w14:textId="77777777" w:rsidR="00E66B0A" w:rsidRPr="0065163D" w:rsidRDefault="00E66B0A" w:rsidP="00E66B0A">
            <w:pPr>
              <w:pStyle w:val="Dates"/>
              <w:rPr>
                <w:noProof/>
                <w:sz w:val="16"/>
                <w:szCs w:val="16"/>
              </w:rPr>
            </w:pPr>
            <w:r w:rsidRPr="0065163D">
              <w:rPr>
                <w:noProof/>
                <w:sz w:val="16"/>
                <w:szCs w:val="16"/>
              </w:rPr>
              <w:t>10:30 Women’s bible study</w:t>
            </w:r>
          </w:p>
          <w:p w14:paraId="64D3DFED" w14:textId="77777777" w:rsidR="00E66B0A" w:rsidRPr="00E66B0A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E66B0A">
              <w:rPr>
                <w:noProof/>
                <w:sz w:val="18"/>
                <w:szCs w:val="18"/>
              </w:rPr>
              <w:t>12 pm AA</w:t>
            </w:r>
          </w:p>
          <w:p w14:paraId="2F42843B" w14:textId="77777777" w:rsidR="00E66B0A" w:rsidRPr="0065163D" w:rsidRDefault="00E66B0A" w:rsidP="00E66B0A">
            <w:pPr>
              <w:pStyle w:val="Dates"/>
              <w:rPr>
                <w:noProof/>
                <w:sz w:val="18"/>
                <w:szCs w:val="18"/>
              </w:rPr>
            </w:pPr>
            <w:r w:rsidRPr="0065163D">
              <w:rPr>
                <w:noProof/>
                <w:sz w:val="18"/>
                <w:szCs w:val="18"/>
              </w:rPr>
              <w:t>6:30 pm Worship  practice</w:t>
            </w:r>
          </w:p>
          <w:p w14:paraId="534FDA76" w14:textId="51D8BF68" w:rsidR="0065163D" w:rsidRDefault="0065163D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7CB6A9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784A6A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CB6FE5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59297A16" w14:textId="77777777" w:rsidTr="00F64F7E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7A2D0C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1ED9C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9549C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3D020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83CE76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9471BD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DC36A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  <w:tr w:rsidR="00F64F7E" w14:paraId="264AE57B" w14:textId="77777777" w:rsidTr="00F64F7E">
        <w:tblPrEx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3D7A88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927364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61C82E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494222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7AFFC0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B223B7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1121CF" w14:textId="77777777" w:rsidR="00F64F7E" w:rsidRDefault="00F64F7E" w:rsidP="00F64F7E">
            <w:pPr>
              <w:pStyle w:val="Dates"/>
              <w:rPr>
                <w:noProof/>
              </w:rPr>
            </w:pPr>
          </w:p>
        </w:tc>
      </w:tr>
    </w:tbl>
    <w:p w14:paraId="22526D03" w14:textId="332BC1A3" w:rsidR="001A74D2" w:rsidRDefault="001A74D2">
      <w:pPr>
        <w:pStyle w:val="Quote"/>
      </w:pPr>
    </w:p>
    <w:sectPr w:rsidR="001A74D2" w:rsidSect="00E85518">
      <w:pgSz w:w="12240" w:h="15840"/>
      <w:pgMar w:top="720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781C" w14:textId="77777777" w:rsidR="00A83BC3" w:rsidRDefault="00A83BC3">
      <w:r>
        <w:separator/>
      </w:r>
    </w:p>
  </w:endnote>
  <w:endnote w:type="continuationSeparator" w:id="0">
    <w:p w14:paraId="7505DBEB" w14:textId="77777777" w:rsidR="00A83BC3" w:rsidRDefault="00A8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ircularXX">
    <w:altName w:val="Cambria"/>
    <w:panose1 w:val="020B0604020202020204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D9DC" w14:textId="77777777" w:rsidR="00A83BC3" w:rsidRDefault="00A83BC3">
      <w:r>
        <w:separator/>
      </w:r>
    </w:p>
  </w:footnote>
  <w:footnote w:type="continuationSeparator" w:id="0">
    <w:p w14:paraId="61BC5FF1" w14:textId="77777777" w:rsidR="00A83BC3" w:rsidRDefault="00A8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B15593"/>
    <w:multiLevelType w:val="multilevel"/>
    <w:tmpl w:val="7F8E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F4A21"/>
    <w:multiLevelType w:val="multilevel"/>
    <w:tmpl w:val="41C0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030042">
    <w:abstractNumId w:val="9"/>
  </w:num>
  <w:num w:numId="2" w16cid:durableId="88745837">
    <w:abstractNumId w:val="7"/>
  </w:num>
  <w:num w:numId="3" w16cid:durableId="437723554">
    <w:abstractNumId w:val="6"/>
  </w:num>
  <w:num w:numId="4" w16cid:durableId="2121290115">
    <w:abstractNumId w:val="5"/>
  </w:num>
  <w:num w:numId="5" w16cid:durableId="726611790">
    <w:abstractNumId w:val="4"/>
  </w:num>
  <w:num w:numId="6" w16cid:durableId="1402019289">
    <w:abstractNumId w:val="8"/>
  </w:num>
  <w:num w:numId="7" w16cid:durableId="952326606">
    <w:abstractNumId w:val="3"/>
  </w:num>
  <w:num w:numId="8" w16cid:durableId="1809130945">
    <w:abstractNumId w:val="2"/>
  </w:num>
  <w:num w:numId="9" w16cid:durableId="720985617">
    <w:abstractNumId w:val="1"/>
  </w:num>
  <w:num w:numId="10" w16cid:durableId="1408577050">
    <w:abstractNumId w:val="0"/>
  </w:num>
  <w:num w:numId="11" w16cid:durableId="1623271289">
    <w:abstractNumId w:val="10"/>
  </w:num>
  <w:num w:numId="12" w16cid:durableId="1469469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A007A0"/>
    <w:rsid w:val="000439C7"/>
    <w:rsid w:val="00046CE3"/>
    <w:rsid w:val="0006774D"/>
    <w:rsid w:val="00082011"/>
    <w:rsid w:val="000B6223"/>
    <w:rsid w:val="000D01F2"/>
    <w:rsid w:val="000D1053"/>
    <w:rsid w:val="000F698F"/>
    <w:rsid w:val="00124ADC"/>
    <w:rsid w:val="00137D21"/>
    <w:rsid w:val="0017137B"/>
    <w:rsid w:val="00174F97"/>
    <w:rsid w:val="00187217"/>
    <w:rsid w:val="00193E15"/>
    <w:rsid w:val="001A74D2"/>
    <w:rsid w:val="0025461A"/>
    <w:rsid w:val="0025748C"/>
    <w:rsid w:val="00265C6D"/>
    <w:rsid w:val="00266EAB"/>
    <w:rsid w:val="002F7032"/>
    <w:rsid w:val="00320970"/>
    <w:rsid w:val="00375B27"/>
    <w:rsid w:val="00381234"/>
    <w:rsid w:val="003B045E"/>
    <w:rsid w:val="003C08C2"/>
    <w:rsid w:val="003C33CE"/>
    <w:rsid w:val="004214C8"/>
    <w:rsid w:val="00440D9C"/>
    <w:rsid w:val="004433AF"/>
    <w:rsid w:val="0045525C"/>
    <w:rsid w:val="0045537C"/>
    <w:rsid w:val="004A72A3"/>
    <w:rsid w:val="004E0874"/>
    <w:rsid w:val="004F670E"/>
    <w:rsid w:val="005553D1"/>
    <w:rsid w:val="005B07ED"/>
    <w:rsid w:val="005B0C48"/>
    <w:rsid w:val="005B3B51"/>
    <w:rsid w:val="005D5DC8"/>
    <w:rsid w:val="006151D3"/>
    <w:rsid w:val="00621B98"/>
    <w:rsid w:val="0064687B"/>
    <w:rsid w:val="0065163D"/>
    <w:rsid w:val="00680558"/>
    <w:rsid w:val="006E11E9"/>
    <w:rsid w:val="006F14E5"/>
    <w:rsid w:val="007242FF"/>
    <w:rsid w:val="0078527C"/>
    <w:rsid w:val="007941D7"/>
    <w:rsid w:val="007E3004"/>
    <w:rsid w:val="008043F6"/>
    <w:rsid w:val="00812DAD"/>
    <w:rsid w:val="0081356A"/>
    <w:rsid w:val="00857775"/>
    <w:rsid w:val="00863F5B"/>
    <w:rsid w:val="00871B27"/>
    <w:rsid w:val="00890592"/>
    <w:rsid w:val="008A4775"/>
    <w:rsid w:val="008B41D3"/>
    <w:rsid w:val="008F0AEB"/>
    <w:rsid w:val="0090268C"/>
    <w:rsid w:val="00925ED9"/>
    <w:rsid w:val="00997C7D"/>
    <w:rsid w:val="009A164A"/>
    <w:rsid w:val="009A7C5B"/>
    <w:rsid w:val="00A007A0"/>
    <w:rsid w:val="00A4405D"/>
    <w:rsid w:val="00A83BC3"/>
    <w:rsid w:val="00AA6650"/>
    <w:rsid w:val="00AD14EB"/>
    <w:rsid w:val="00B84FB0"/>
    <w:rsid w:val="00B864F3"/>
    <w:rsid w:val="00BC6A26"/>
    <w:rsid w:val="00BF0FEE"/>
    <w:rsid w:val="00BF4383"/>
    <w:rsid w:val="00C01EED"/>
    <w:rsid w:val="00C41633"/>
    <w:rsid w:val="00C4518D"/>
    <w:rsid w:val="00CB00F4"/>
    <w:rsid w:val="00CB7095"/>
    <w:rsid w:val="00D86D82"/>
    <w:rsid w:val="00DA398C"/>
    <w:rsid w:val="00E14558"/>
    <w:rsid w:val="00E4576C"/>
    <w:rsid w:val="00E66B0A"/>
    <w:rsid w:val="00E725CD"/>
    <w:rsid w:val="00E7264F"/>
    <w:rsid w:val="00E85518"/>
    <w:rsid w:val="00EA415B"/>
    <w:rsid w:val="00F26250"/>
    <w:rsid w:val="00F3380E"/>
    <w:rsid w:val="00F42FB4"/>
    <w:rsid w:val="00F64F7E"/>
    <w:rsid w:val="00FE13F4"/>
    <w:rsid w:val="00FF3060"/>
    <w:rsid w:val="52D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8BEC8C"/>
  <w15:docId w15:val="{45096D27-2285-4348-8FF1-3BFB5DD7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B4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unhideWhenUsed/>
    <w:qFormat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rsid w:val="004214C8"/>
    <w:pPr>
      <w:jc w:val="right"/>
    </w:pPr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19"/>
    <w:semiHidden/>
    <w:unhideWhenUsed/>
    <w:rsid w:val="0045537C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19"/>
    <w:semiHidden/>
    <w:rsid w:val="0045537C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4558"/>
  </w:style>
  <w:style w:type="paragraph" w:styleId="Footer">
    <w:name w:val="footer"/>
    <w:basedOn w:val="Normal"/>
    <w:link w:val="FooterChar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semiHidden/>
    <w:rsid w:val="00E14558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558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ss-i9p093">
    <w:name w:val="css-i9p093"/>
    <w:basedOn w:val="Normal"/>
    <w:rsid w:val="00265C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/Library/Containers/com.microsoft.Word/Data/Library/Application%20Support/Microsoft/Office/16.0/DTS/Search/%7bBD1ECB31-4EBA-AD4D-9AA9-49524B3A33BD%7dtf1638294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E65A116C5C9488A0377EE3BC2F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292A-66D1-864F-8208-5E02AE953FEB}"/>
      </w:docPartPr>
      <w:docPartBody>
        <w:p w:rsidR="00950B23" w:rsidRDefault="00000000">
          <w:pPr>
            <w:pStyle w:val="A92E65A116C5C9488A0377EE3BC2F121"/>
          </w:pPr>
          <w:r>
            <w:t>Sunday</w:t>
          </w:r>
        </w:p>
      </w:docPartBody>
    </w:docPart>
    <w:docPart>
      <w:docPartPr>
        <w:name w:val="F24FFC2E435B9040A7A32DD858E3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BDA1-CB2F-2443-A476-EAF54BAB98C1}"/>
      </w:docPartPr>
      <w:docPartBody>
        <w:p w:rsidR="00950B23" w:rsidRDefault="00000000">
          <w:pPr>
            <w:pStyle w:val="F24FFC2E435B9040A7A32DD858E3E1FC"/>
          </w:pPr>
          <w:r>
            <w:t>Monday</w:t>
          </w:r>
        </w:p>
      </w:docPartBody>
    </w:docPart>
    <w:docPart>
      <w:docPartPr>
        <w:name w:val="F1112999C73AFD4DB179924B0D6D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CC13-A8B3-4947-B4FB-0872871CFD0A}"/>
      </w:docPartPr>
      <w:docPartBody>
        <w:p w:rsidR="00950B23" w:rsidRDefault="00000000">
          <w:pPr>
            <w:pStyle w:val="F1112999C73AFD4DB179924B0D6DBA6D"/>
          </w:pPr>
          <w:r>
            <w:t>Tuesday</w:t>
          </w:r>
        </w:p>
      </w:docPartBody>
    </w:docPart>
    <w:docPart>
      <w:docPartPr>
        <w:name w:val="4A0911215AACB5428A65A4F82C20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581E-4C0E-184B-A2F1-879E0DF12755}"/>
      </w:docPartPr>
      <w:docPartBody>
        <w:p w:rsidR="00950B23" w:rsidRDefault="00000000">
          <w:pPr>
            <w:pStyle w:val="4A0911215AACB5428A65A4F82C20DC44"/>
          </w:pPr>
          <w:r>
            <w:t>Wednesday</w:t>
          </w:r>
        </w:p>
      </w:docPartBody>
    </w:docPart>
    <w:docPart>
      <w:docPartPr>
        <w:name w:val="BC3FE8D9DFDA8445ABD5CB3A3AA1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BFE4-B91C-D24F-B74D-C471D4CBF448}"/>
      </w:docPartPr>
      <w:docPartBody>
        <w:p w:rsidR="00950B23" w:rsidRDefault="00000000">
          <w:pPr>
            <w:pStyle w:val="BC3FE8D9DFDA8445ABD5CB3A3AA12725"/>
          </w:pPr>
          <w:r>
            <w:t>Thursday</w:t>
          </w:r>
        </w:p>
      </w:docPartBody>
    </w:docPart>
    <w:docPart>
      <w:docPartPr>
        <w:name w:val="2E133CD30511C84C82B35120D7696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3A707-7439-B043-B1B2-060FB7E23B66}"/>
      </w:docPartPr>
      <w:docPartBody>
        <w:p w:rsidR="00950B23" w:rsidRDefault="00000000">
          <w:pPr>
            <w:pStyle w:val="2E133CD30511C84C82B35120D7696D04"/>
          </w:pPr>
          <w:r>
            <w:t>Friday</w:t>
          </w:r>
        </w:p>
      </w:docPartBody>
    </w:docPart>
    <w:docPart>
      <w:docPartPr>
        <w:name w:val="C3C81BAB37E3574CA756120F7BB5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E79E-329F-AA4A-B333-0C520DD1E589}"/>
      </w:docPartPr>
      <w:docPartBody>
        <w:p w:rsidR="00950B23" w:rsidRDefault="00000000">
          <w:pPr>
            <w:pStyle w:val="C3C81BAB37E3574CA756120F7BB526F1"/>
          </w:pPr>
          <w:r>
            <w:t>Saturday</w:t>
          </w:r>
        </w:p>
      </w:docPartBody>
    </w:docPart>
    <w:docPart>
      <w:docPartPr>
        <w:name w:val="4C2ABFB3E8AABD4690D97D60A4CF0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CB2C-10A1-4F4B-A67C-228A16EFAAFB}"/>
      </w:docPartPr>
      <w:docPartBody>
        <w:p w:rsidR="00950B23" w:rsidRDefault="00000000">
          <w:pPr>
            <w:pStyle w:val="4C2ABFB3E8AABD4690D97D60A4CF06BF"/>
          </w:pPr>
          <w:r>
            <w:t>Sunday</w:t>
          </w:r>
        </w:p>
      </w:docPartBody>
    </w:docPart>
    <w:docPart>
      <w:docPartPr>
        <w:name w:val="6F4885A15BCDAB479D5EB07090AD3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96E7-EB65-F747-8DF9-E2B2585CAFAF}"/>
      </w:docPartPr>
      <w:docPartBody>
        <w:p w:rsidR="00950B23" w:rsidRDefault="00000000">
          <w:pPr>
            <w:pStyle w:val="6F4885A15BCDAB479D5EB07090AD3996"/>
          </w:pPr>
          <w:r>
            <w:t>Monday</w:t>
          </w:r>
        </w:p>
      </w:docPartBody>
    </w:docPart>
    <w:docPart>
      <w:docPartPr>
        <w:name w:val="ED41479BC9EF514D95F73BBDC4EF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7F0CD-AE1C-2E4E-9B87-5C8B6D077415}"/>
      </w:docPartPr>
      <w:docPartBody>
        <w:p w:rsidR="00950B23" w:rsidRDefault="00000000">
          <w:pPr>
            <w:pStyle w:val="ED41479BC9EF514D95F73BBDC4EFE98F"/>
          </w:pPr>
          <w:r>
            <w:t>Tuesday</w:t>
          </w:r>
        </w:p>
      </w:docPartBody>
    </w:docPart>
    <w:docPart>
      <w:docPartPr>
        <w:name w:val="ABD860D9DCF2144C8208B5D69FBE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3680-13FE-EE46-9AA1-6CE7DBA8EC0D}"/>
      </w:docPartPr>
      <w:docPartBody>
        <w:p w:rsidR="00950B23" w:rsidRDefault="00000000">
          <w:pPr>
            <w:pStyle w:val="ABD860D9DCF2144C8208B5D69FBE2605"/>
          </w:pPr>
          <w:r>
            <w:t>Wednesday</w:t>
          </w:r>
        </w:p>
      </w:docPartBody>
    </w:docPart>
    <w:docPart>
      <w:docPartPr>
        <w:name w:val="B69FD130FE31134DA5CFD6CC99D20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3ABE-CD95-324C-84DA-3393FD3D94DF}"/>
      </w:docPartPr>
      <w:docPartBody>
        <w:p w:rsidR="00950B23" w:rsidRDefault="00000000">
          <w:pPr>
            <w:pStyle w:val="B69FD130FE31134DA5CFD6CC99D207A4"/>
          </w:pPr>
          <w:r>
            <w:t>Thursday</w:t>
          </w:r>
        </w:p>
      </w:docPartBody>
    </w:docPart>
    <w:docPart>
      <w:docPartPr>
        <w:name w:val="F69ED5992E5C7C43A37C89771741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C20F9-2FE1-C742-8766-E70469CD9BAC}"/>
      </w:docPartPr>
      <w:docPartBody>
        <w:p w:rsidR="00950B23" w:rsidRDefault="00000000">
          <w:pPr>
            <w:pStyle w:val="F69ED5992E5C7C43A37C89771741427B"/>
          </w:pPr>
          <w:r>
            <w:t>Friday</w:t>
          </w:r>
        </w:p>
      </w:docPartBody>
    </w:docPart>
    <w:docPart>
      <w:docPartPr>
        <w:name w:val="90EB8E66B047554B86525DEC2D26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F391-2070-1C4B-8DEF-C79EE539AAA7}"/>
      </w:docPartPr>
      <w:docPartBody>
        <w:p w:rsidR="00950B23" w:rsidRDefault="00000000">
          <w:pPr>
            <w:pStyle w:val="90EB8E66B047554B86525DEC2D26C2AA"/>
          </w:pPr>
          <w:r>
            <w:t>Saturday</w:t>
          </w:r>
        </w:p>
      </w:docPartBody>
    </w:docPart>
    <w:docPart>
      <w:docPartPr>
        <w:name w:val="04A02D8DFE3181468FF64A71DFFA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587C-7079-574C-97F8-D6AAA281058E}"/>
      </w:docPartPr>
      <w:docPartBody>
        <w:p w:rsidR="00950B23" w:rsidRDefault="00000000">
          <w:pPr>
            <w:pStyle w:val="04A02D8DFE3181468FF64A71DFFA3CFD"/>
          </w:pPr>
          <w:r>
            <w:t>Sunday</w:t>
          </w:r>
        </w:p>
      </w:docPartBody>
    </w:docPart>
    <w:docPart>
      <w:docPartPr>
        <w:name w:val="ECACF702BE4CE0478F5643E056C7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1EFC-5B24-4542-9654-068A10F93B5C}"/>
      </w:docPartPr>
      <w:docPartBody>
        <w:p w:rsidR="00950B23" w:rsidRDefault="00000000">
          <w:pPr>
            <w:pStyle w:val="ECACF702BE4CE0478F5643E056C7B98A"/>
          </w:pPr>
          <w:r>
            <w:t>Monday</w:t>
          </w:r>
        </w:p>
      </w:docPartBody>
    </w:docPart>
    <w:docPart>
      <w:docPartPr>
        <w:name w:val="8077A949E6BD804F83F826F71BCBC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65CC-60D3-4840-9C5A-5CD64B4391B4}"/>
      </w:docPartPr>
      <w:docPartBody>
        <w:p w:rsidR="00950B23" w:rsidRDefault="00000000">
          <w:pPr>
            <w:pStyle w:val="8077A949E6BD804F83F826F71BCBC573"/>
          </w:pPr>
          <w:r>
            <w:t>Tuesday</w:t>
          </w:r>
        </w:p>
      </w:docPartBody>
    </w:docPart>
    <w:docPart>
      <w:docPartPr>
        <w:name w:val="0C1CB3EC28129F4893165FE8A815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1CD8-6231-0246-B41B-B77A30666681}"/>
      </w:docPartPr>
      <w:docPartBody>
        <w:p w:rsidR="00950B23" w:rsidRDefault="00000000">
          <w:pPr>
            <w:pStyle w:val="0C1CB3EC28129F4893165FE8A815B6B3"/>
          </w:pPr>
          <w:r>
            <w:t>Wednesday</w:t>
          </w:r>
        </w:p>
      </w:docPartBody>
    </w:docPart>
    <w:docPart>
      <w:docPartPr>
        <w:name w:val="71C86BF50233E54994FC4FECFB97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6161F-5825-1F4A-80F3-D8F37CBD78C8}"/>
      </w:docPartPr>
      <w:docPartBody>
        <w:p w:rsidR="00950B23" w:rsidRDefault="00000000">
          <w:pPr>
            <w:pStyle w:val="71C86BF50233E54994FC4FECFB97C2AA"/>
          </w:pPr>
          <w:r>
            <w:t>Thursday</w:t>
          </w:r>
        </w:p>
      </w:docPartBody>
    </w:docPart>
    <w:docPart>
      <w:docPartPr>
        <w:name w:val="26030ADB805580488AA861E6AE74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D143-8B01-CC4E-9804-360C44EFA413}"/>
      </w:docPartPr>
      <w:docPartBody>
        <w:p w:rsidR="00950B23" w:rsidRDefault="00000000">
          <w:pPr>
            <w:pStyle w:val="26030ADB805580488AA861E6AE742E65"/>
          </w:pPr>
          <w:r>
            <w:t>Friday</w:t>
          </w:r>
        </w:p>
      </w:docPartBody>
    </w:docPart>
    <w:docPart>
      <w:docPartPr>
        <w:name w:val="4684996B08DDA84EB3660BECC5C1B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D151-62B5-7D4F-B9D0-C5AA13F360A5}"/>
      </w:docPartPr>
      <w:docPartBody>
        <w:p w:rsidR="00950B23" w:rsidRDefault="00000000">
          <w:pPr>
            <w:pStyle w:val="4684996B08DDA84EB3660BECC5C1BB47"/>
          </w:pPr>
          <w:r>
            <w:t>Saturday</w:t>
          </w:r>
        </w:p>
      </w:docPartBody>
    </w:docPart>
    <w:docPart>
      <w:docPartPr>
        <w:name w:val="D001835CC7BA6B4A95FE56BCA178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F98B-3611-9844-A587-E4BB56121B8B}"/>
      </w:docPartPr>
      <w:docPartBody>
        <w:p w:rsidR="00950B23" w:rsidRDefault="00000000">
          <w:pPr>
            <w:pStyle w:val="D001835CC7BA6B4A95FE56BCA178B509"/>
          </w:pPr>
          <w:r>
            <w:t>Sunday</w:t>
          </w:r>
        </w:p>
      </w:docPartBody>
    </w:docPart>
    <w:docPart>
      <w:docPartPr>
        <w:name w:val="8FCF10D9B5606046A2EC8501F7DC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52BE-FB09-8143-BC86-66A19B0065D3}"/>
      </w:docPartPr>
      <w:docPartBody>
        <w:p w:rsidR="00950B23" w:rsidRDefault="00000000">
          <w:pPr>
            <w:pStyle w:val="8FCF10D9B5606046A2EC8501F7DC232B"/>
          </w:pPr>
          <w:r>
            <w:t>Monday</w:t>
          </w:r>
        </w:p>
      </w:docPartBody>
    </w:docPart>
    <w:docPart>
      <w:docPartPr>
        <w:name w:val="586D7B503B55FF46B95A20ACB020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8E46-98A3-614F-9F25-DE11398DEF75}"/>
      </w:docPartPr>
      <w:docPartBody>
        <w:p w:rsidR="00950B23" w:rsidRDefault="00000000">
          <w:pPr>
            <w:pStyle w:val="586D7B503B55FF46B95A20ACB0206371"/>
          </w:pPr>
          <w:r>
            <w:t>Tuesday</w:t>
          </w:r>
        </w:p>
      </w:docPartBody>
    </w:docPart>
    <w:docPart>
      <w:docPartPr>
        <w:name w:val="BACC971AEAF7874480CC816F8A80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EFF5F-C2E2-A14E-8E71-E9B48E626DD1}"/>
      </w:docPartPr>
      <w:docPartBody>
        <w:p w:rsidR="00950B23" w:rsidRDefault="00000000">
          <w:pPr>
            <w:pStyle w:val="BACC971AEAF7874480CC816F8A808FFA"/>
          </w:pPr>
          <w:r>
            <w:t>Wednesday</w:t>
          </w:r>
        </w:p>
      </w:docPartBody>
    </w:docPart>
    <w:docPart>
      <w:docPartPr>
        <w:name w:val="DB3CDE83F18ECF41B1772047BF3B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08B2-AEB8-E845-B875-1B42122225F0}"/>
      </w:docPartPr>
      <w:docPartBody>
        <w:p w:rsidR="00950B23" w:rsidRDefault="00000000">
          <w:pPr>
            <w:pStyle w:val="DB3CDE83F18ECF41B1772047BF3BD604"/>
          </w:pPr>
          <w:r>
            <w:t>Thursday</w:t>
          </w:r>
        </w:p>
      </w:docPartBody>
    </w:docPart>
    <w:docPart>
      <w:docPartPr>
        <w:name w:val="828D025C675F244292135E9620AA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7D22-CFE3-6C4A-844F-F3EA825EC0E7}"/>
      </w:docPartPr>
      <w:docPartBody>
        <w:p w:rsidR="00950B23" w:rsidRDefault="00000000">
          <w:pPr>
            <w:pStyle w:val="828D025C675F244292135E9620AAB781"/>
          </w:pPr>
          <w:r>
            <w:t>Friday</w:t>
          </w:r>
        </w:p>
      </w:docPartBody>
    </w:docPart>
    <w:docPart>
      <w:docPartPr>
        <w:name w:val="5848776B646D0D49A2A5B3F7466E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61660-9949-084E-BC94-6EDF14AECF06}"/>
      </w:docPartPr>
      <w:docPartBody>
        <w:p w:rsidR="00950B23" w:rsidRDefault="00000000">
          <w:pPr>
            <w:pStyle w:val="5848776B646D0D49A2A5B3F7466EFB47"/>
          </w:pPr>
          <w:r>
            <w:t>Saturday</w:t>
          </w:r>
        </w:p>
      </w:docPartBody>
    </w:docPart>
    <w:docPart>
      <w:docPartPr>
        <w:name w:val="A710C4B4E05BF04684D3E3EF2B22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EB90-41BC-684B-BF61-DFDEB27883A2}"/>
      </w:docPartPr>
      <w:docPartBody>
        <w:p w:rsidR="00950B23" w:rsidRDefault="00000000">
          <w:pPr>
            <w:pStyle w:val="A710C4B4E05BF04684D3E3EF2B22A824"/>
          </w:pPr>
          <w:r>
            <w:t>Sunday</w:t>
          </w:r>
        </w:p>
      </w:docPartBody>
    </w:docPart>
    <w:docPart>
      <w:docPartPr>
        <w:name w:val="6DD4C59FDEB9194980F8679D3E87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68FE-61B5-054A-B9CD-89898B825161}"/>
      </w:docPartPr>
      <w:docPartBody>
        <w:p w:rsidR="00950B23" w:rsidRDefault="00000000">
          <w:pPr>
            <w:pStyle w:val="6DD4C59FDEB9194980F8679D3E8792B0"/>
          </w:pPr>
          <w:r>
            <w:t>Monday</w:t>
          </w:r>
        </w:p>
      </w:docPartBody>
    </w:docPart>
    <w:docPart>
      <w:docPartPr>
        <w:name w:val="254E2F17F137A04DA835E6EFA017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441F-6075-FD47-B66A-EBE7096A1ECF}"/>
      </w:docPartPr>
      <w:docPartBody>
        <w:p w:rsidR="00950B23" w:rsidRDefault="00000000">
          <w:pPr>
            <w:pStyle w:val="254E2F17F137A04DA835E6EFA0177897"/>
          </w:pPr>
          <w:r>
            <w:t>Tuesday</w:t>
          </w:r>
        </w:p>
      </w:docPartBody>
    </w:docPart>
    <w:docPart>
      <w:docPartPr>
        <w:name w:val="AD2CE70428A6D14AAB52B67872EA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C6AC-503D-0643-A088-B30CA36806E9}"/>
      </w:docPartPr>
      <w:docPartBody>
        <w:p w:rsidR="00950B23" w:rsidRDefault="00000000">
          <w:pPr>
            <w:pStyle w:val="AD2CE70428A6D14AAB52B67872EAE45A"/>
          </w:pPr>
          <w:r>
            <w:t>Wednesday</w:t>
          </w:r>
        </w:p>
      </w:docPartBody>
    </w:docPart>
    <w:docPart>
      <w:docPartPr>
        <w:name w:val="172CF90C4F7B534FB37A0617140CE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2F14-45E8-7F4F-AA50-23915FFF3B90}"/>
      </w:docPartPr>
      <w:docPartBody>
        <w:p w:rsidR="00950B23" w:rsidRDefault="00000000">
          <w:pPr>
            <w:pStyle w:val="172CF90C4F7B534FB37A0617140CEC1F"/>
          </w:pPr>
          <w:r>
            <w:t>Thursday</w:t>
          </w:r>
        </w:p>
      </w:docPartBody>
    </w:docPart>
    <w:docPart>
      <w:docPartPr>
        <w:name w:val="DD2A1ACD1C7ABE46807D6CE02F87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0BDD-A0E1-174C-B868-617673186B3B}"/>
      </w:docPartPr>
      <w:docPartBody>
        <w:p w:rsidR="00950B23" w:rsidRDefault="00000000">
          <w:pPr>
            <w:pStyle w:val="DD2A1ACD1C7ABE46807D6CE02F87C66A"/>
          </w:pPr>
          <w:r>
            <w:t>Friday</w:t>
          </w:r>
        </w:p>
      </w:docPartBody>
    </w:docPart>
    <w:docPart>
      <w:docPartPr>
        <w:name w:val="0DDDF29B9E69AC4B8F09AAF4ABD79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4D0D2-5452-604F-B2EE-1D71B91A1053}"/>
      </w:docPartPr>
      <w:docPartBody>
        <w:p w:rsidR="00950B23" w:rsidRDefault="00000000">
          <w:pPr>
            <w:pStyle w:val="0DDDF29B9E69AC4B8F09AAF4ABD793C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ircularXX">
    <w:altName w:val="Cambria"/>
    <w:panose1 w:val="020B0604020202020204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4E"/>
    <w:rsid w:val="000F698F"/>
    <w:rsid w:val="00187217"/>
    <w:rsid w:val="00266EAB"/>
    <w:rsid w:val="00414830"/>
    <w:rsid w:val="00494D46"/>
    <w:rsid w:val="00530120"/>
    <w:rsid w:val="005B6850"/>
    <w:rsid w:val="00624A00"/>
    <w:rsid w:val="007242FF"/>
    <w:rsid w:val="008E345A"/>
    <w:rsid w:val="00950B23"/>
    <w:rsid w:val="00A14A60"/>
    <w:rsid w:val="00E421A9"/>
    <w:rsid w:val="00F00D4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E65A116C5C9488A0377EE3BC2F121">
    <w:name w:val="A92E65A116C5C9488A0377EE3BC2F121"/>
  </w:style>
  <w:style w:type="paragraph" w:customStyle="1" w:styleId="F24FFC2E435B9040A7A32DD858E3E1FC">
    <w:name w:val="F24FFC2E435B9040A7A32DD858E3E1FC"/>
  </w:style>
  <w:style w:type="paragraph" w:customStyle="1" w:styleId="F1112999C73AFD4DB179924B0D6DBA6D">
    <w:name w:val="F1112999C73AFD4DB179924B0D6DBA6D"/>
  </w:style>
  <w:style w:type="paragraph" w:customStyle="1" w:styleId="4A0911215AACB5428A65A4F82C20DC44">
    <w:name w:val="4A0911215AACB5428A65A4F82C20DC44"/>
  </w:style>
  <w:style w:type="paragraph" w:customStyle="1" w:styleId="BC3FE8D9DFDA8445ABD5CB3A3AA12725">
    <w:name w:val="BC3FE8D9DFDA8445ABD5CB3A3AA12725"/>
  </w:style>
  <w:style w:type="paragraph" w:customStyle="1" w:styleId="2E133CD30511C84C82B35120D7696D04">
    <w:name w:val="2E133CD30511C84C82B35120D7696D04"/>
  </w:style>
  <w:style w:type="paragraph" w:customStyle="1" w:styleId="C3C81BAB37E3574CA756120F7BB526F1">
    <w:name w:val="C3C81BAB37E3574CA756120F7BB526F1"/>
  </w:style>
  <w:style w:type="paragraph" w:customStyle="1" w:styleId="4C2ABFB3E8AABD4690D97D60A4CF06BF">
    <w:name w:val="4C2ABFB3E8AABD4690D97D60A4CF06BF"/>
  </w:style>
  <w:style w:type="paragraph" w:customStyle="1" w:styleId="6F4885A15BCDAB479D5EB07090AD3996">
    <w:name w:val="6F4885A15BCDAB479D5EB07090AD3996"/>
  </w:style>
  <w:style w:type="paragraph" w:customStyle="1" w:styleId="ED41479BC9EF514D95F73BBDC4EFE98F">
    <w:name w:val="ED41479BC9EF514D95F73BBDC4EFE98F"/>
  </w:style>
  <w:style w:type="paragraph" w:customStyle="1" w:styleId="ABD860D9DCF2144C8208B5D69FBE2605">
    <w:name w:val="ABD860D9DCF2144C8208B5D69FBE2605"/>
  </w:style>
  <w:style w:type="paragraph" w:customStyle="1" w:styleId="B69FD130FE31134DA5CFD6CC99D207A4">
    <w:name w:val="B69FD130FE31134DA5CFD6CC99D207A4"/>
  </w:style>
  <w:style w:type="paragraph" w:customStyle="1" w:styleId="F69ED5992E5C7C43A37C89771741427B">
    <w:name w:val="F69ED5992E5C7C43A37C89771741427B"/>
  </w:style>
  <w:style w:type="paragraph" w:customStyle="1" w:styleId="90EB8E66B047554B86525DEC2D26C2AA">
    <w:name w:val="90EB8E66B047554B86525DEC2D26C2AA"/>
  </w:style>
  <w:style w:type="paragraph" w:customStyle="1" w:styleId="04A02D8DFE3181468FF64A71DFFA3CFD">
    <w:name w:val="04A02D8DFE3181468FF64A71DFFA3CFD"/>
  </w:style>
  <w:style w:type="paragraph" w:customStyle="1" w:styleId="ECACF702BE4CE0478F5643E056C7B98A">
    <w:name w:val="ECACF702BE4CE0478F5643E056C7B98A"/>
  </w:style>
  <w:style w:type="paragraph" w:customStyle="1" w:styleId="8077A949E6BD804F83F826F71BCBC573">
    <w:name w:val="8077A949E6BD804F83F826F71BCBC573"/>
  </w:style>
  <w:style w:type="paragraph" w:customStyle="1" w:styleId="0C1CB3EC28129F4893165FE8A815B6B3">
    <w:name w:val="0C1CB3EC28129F4893165FE8A815B6B3"/>
  </w:style>
  <w:style w:type="paragraph" w:customStyle="1" w:styleId="71C86BF50233E54994FC4FECFB97C2AA">
    <w:name w:val="71C86BF50233E54994FC4FECFB97C2AA"/>
  </w:style>
  <w:style w:type="paragraph" w:customStyle="1" w:styleId="26030ADB805580488AA861E6AE742E65">
    <w:name w:val="26030ADB805580488AA861E6AE742E65"/>
  </w:style>
  <w:style w:type="paragraph" w:customStyle="1" w:styleId="4684996B08DDA84EB3660BECC5C1BB47">
    <w:name w:val="4684996B08DDA84EB3660BECC5C1BB47"/>
  </w:style>
  <w:style w:type="paragraph" w:customStyle="1" w:styleId="D001835CC7BA6B4A95FE56BCA178B509">
    <w:name w:val="D001835CC7BA6B4A95FE56BCA178B509"/>
  </w:style>
  <w:style w:type="paragraph" w:customStyle="1" w:styleId="8FCF10D9B5606046A2EC8501F7DC232B">
    <w:name w:val="8FCF10D9B5606046A2EC8501F7DC232B"/>
  </w:style>
  <w:style w:type="paragraph" w:customStyle="1" w:styleId="586D7B503B55FF46B95A20ACB0206371">
    <w:name w:val="586D7B503B55FF46B95A20ACB0206371"/>
  </w:style>
  <w:style w:type="paragraph" w:customStyle="1" w:styleId="BACC971AEAF7874480CC816F8A808FFA">
    <w:name w:val="BACC971AEAF7874480CC816F8A808FFA"/>
  </w:style>
  <w:style w:type="paragraph" w:customStyle="1" w:styleId="DB3CDE83F18ECF41B1772047BF3BD604">
    <w:name w:val="DB3CDE83F18ECF41B1772047BF3BD604"/>
  </w:style>
  <w:style w:type="paragraph" w:customStyle="1" w:styleId="828D025C675F244292135E9620AAB781">
    <w:name w:val="828D025C675F244292135E9620AAB781"/>
  </w:style>
  <w:style w:type="paragraph" w:customStyle="1" w:styleId="5848776B646D0D49A2A5B3F7466EFB47">
    <w:name w:val="5848776B646D0D49A2A5B3F7466EFB47"/>
  </w:style>
  <w:style w:type="paragraph" w:customStyle="1" w:styleId="A710C4B4E05BF04684D3E3EF2B22A824">
    <w:name w:val="A710C4B4E05BF04684D3E3EF2B22A824"/>
  </w:style>
  <w:style w:type="paragraph" w:customStyle="1" w:styleId="6DD4C59FDEB9194980F8679D3E8792B0">
    <w:name w:val="6DD4C59FDEB9194980F8679D3E8792B0"/>
  </w:style>
  <w:style w:type="paragraph" w:customStyle="1" w:styleId="254E2F17F137A04DA835E6EFA0177897">
    <w:name w:val="254E2F17F137A04DA835E6EFA0177897"/>
  </w:style>
  <w:style w:type="paragraph" w:customStyle="1" w:styleId="AD2CE70428A6D14AAB52B67872EAE45A">
    <w:name w:val="AD2CE70428A6D14AAB52B67872EAE45A"/>
  </w:style>
  <w:style w:type="paragraph" w:customStyle="1" w:styleId="172CF90C4F7B534FB37A0617140CEC1F">
    <w:name w:val="172CF90C4F7B534FB37A0617140CEC1F"/>
  </w:style>
  <w:style w:type="paragraph" w:customStyle="1" w:styleId="DD2A1ACD1C7ABE46807D6CE02F87C66A">
    <w:name w:val="DD2A1ACD1C7ABE46807D6CE02F87C66A"/>
  </w:style>
  <w:style w:type="paragraph" w:customStyle="1" w:styleId="0DDDF29B9E69AC4B8F09AAF4ABD793CE">
    <w:name w:val="0DDDF29B9E69AC4B8F09AAF4ABD79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AA574-870F-43EB-9117-5A63792AB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D7A97-71FE-4F8B-A6C3-295B658661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8340E5D-D5B4-415D-954F-0D0852FF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{BD1ECB31-4EBA-AD4D-9AA9-49524B3A33BD}tf16382941_win32.dotx</Template>
  <TotalTime>58</TotalTime>
  <Pages>6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Kennedy</dc:creator>
  <cp:keywords/>
  <dc:description/>
  <cp:lastModifiedBy>Kat kennedy</cp:lastModifiedBy>
  <cp:revision>8</cp:revision>
  <cp:lastPrinted>2025-08-13T13:56:00Z</cp:lastPrinted>
  <dcterms:created xsi:type="dcterms:W3CDTF">2025-08-13T13:01:00Z</dcterms:created>
  <dcterms:modified xsi:type="dcterms:W3CDTF">2025-09-10T23:37:00Z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